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6D46C" w14:textId="77777777" w:rsidR="008D0734" w:rsidRPr="008D0734" w:rsidRDefault="008D0734" w:rsidP="00DC3241">
      <w:pPr>
        <w:pStyle w:val="Heading1"/>
        <w:tabs>
          <w:tab w:val="left" w:pos="2480"/>
          <w:tab w:val="left" w:pos="6733"/>
        </w:tabs>
        <w:ind w:left="70"/>
        <w:rPr>
          <w:rFonts w:cs="Arial"/>
          <w:noProof/>
          <w:sz w:val="20"/>
          <w:lang w:val="fr-FR" w:eastAsia="fr-FR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2410"/>
        <w:gridCol w:w="709"/>
        <w:gridCol w:w="2409"/>
      </w:tblGrid>
      <w:tr w:rsidR="00BA5679" w14:paraId="6516AF47" w14:textId="77777777" w:rsidTr="00DC3241">
        <w:trPr>
          <w:cantSplit/>
          <w:trHeight w:val="110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01F48" w14:textId="77777777" w:rsidR="00BA5679" w:rsidRDefault="00151DA7" w:rsidP="00151DA7">
            <w:pPr>
              <w:pStyle w:val="Heading2"/>
              <w:spacing w:before="0"/>
              <w:rPr>
                <w:sz w:val="32"/>
              </w:rPr>
            </w:pPr>
            <w:r w:rsidRPr="00151DA7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56093ECE" wp14:editId="3BBB5275">
                  <wp:extent cx="1181100" cy="792480"/>
                  <wp:effectExtent l="0" t="0" r="0" b="7620"/>
                  <wp:docPr id="17" name="Picture 1" descr="etics_logo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tics_logo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CCE44C" w14:textId="77777777" w:rsidR="008E3F70" w:rsidRPr="00070873" w:rsidRDefault="00BA5679" w:rsidP="008E3F70">
            <w:pPr>
              <w:pStyle w:val="Heading2"/>
              <w:spacing w:before="0"/>
              <w:rPr>
                <w:rFonts w:ascii="Arial" w:hAnsi="Arial" w:cs="Arial"/>
                <w:sz w:val="28"/>
                <w:szCs w:val="28"/>
              </w:rPr>
            </w:pPr>
            <w:r w:rsidRPr="00070873">
              <w:rPr>
                <w:rFonts w:ascii="Arial" w:hAnsi="Arial" w:cs="Arial"/>
                <w:sz w:val="28"/>
                <w:szCs w:val="28"/>
              </w:rPr>
              <w:t>ASSESSMENT REPORT</w:t>
            </w:r>
          </w:p>
          <w:p w14:paraId="3C5F1AF7" w14:textId="7A98ACF7" w:rsidR="00BA5679" w:rsidRPr="00D2569E" w:rsidRDefault="009F1821" w:rsidP="008E3F70">
            <w:pPr>
              <w:pStyle w:val="Heading2"/>
              <w:spacing w:before="0"/>
              <w:rPr>
                <w:rFonts w:ascii="Arial" w:hAnsi="Arial" w:cs="Arial"/>
                <w:sz w:val="32"/>
              </w:rPr>
            </w:pPr>
            <w:r w:rsidRPr="00070873">
              <w:rPr>
                <w:rFonts w:ascii="Arial" w:hAnsi="Arial" w:cs="Arial"/>
                <w:noProof/>
                <w:sz w:val="28"/>
                <w:szCs w:val="28"/>
                <w:lang w:val="en-US" w:eastAsia="fr-FR"/>
              </w:rPr>
              <w:t xml:space="preserve">PAAG </w:t>
            </w:r>
            <w:r w:rsidR="00151DA7" w:rsidRPr="00070873">
              <w:rPr>
                <w:rFonts w:ascii="Arial" w:hAnsi="Arial" w:cs="Arial"/>
                <w:noProof/>
                <w:sz w:val="28"/>
                <w:szCs w:val="28"/>
                <w:lang w:val="en-US" w:eastAsia="fr-FR"/>
              </w:rPr>
              <w:t>xxx</w:t>
            </w:r>
            <w:r w:rsidR="009B2292">
              <w:rPr>
                <w:rFonts w:ascii="Arial" w:hAnsi="Arial" w:cs="Arial"/>
                <w:noProof/>
                <w:sz w:val="28"/>
                <w:szCs w:val="28"/>
                <w:lang w:val="en-US" w:eastAsia="fr-FR"/>
              </w:rPr>
              <w:t>x</w:t>
            </w:r>
            <w:r w:rsidR="00942F03" w:rsidRPr="00070873">
              <w:rPr>
                <w:rFonts w:ascii="Arial" w:hAnsi="Arial" w:cs="Arial"/>
                <w:noProof/>
                <w:sz w:val="28"/>
                <w:szCs w:val="28"/>
                <w:lang w:val="en-US" w:eastAsia="fr-FR"/>
              </w:rPr>
              <w:t xml:space="preserve"> </w:t>
            </w:r>
            <w:r w:rsidR="00151DA7" w:rsidRPr="00070873">
              <w:rPr>
                <w:rFonts w:ascii="Arial" w:hAnsi="Arial" w:cs="Arial"/>
                <w:noProof/>
                <w:sz w:val="28"/>
                <w:szCs w:val="28"/>
                <w:lang w:val="en-US" w:eastAsia="fr-FR"/>
              </w:rPr>
              <w:t>Y</w:t>
            </w:r>
            <w:r w:rsidR="00BA5679" w:rsidRPr="00070873">
              <w:rPr>
                <w:rFonts w:ascii="Arial" w:hAnsi="Arial" w:cs="Arial"/>
                <w:noProof/>
                <w:sz w:val="28"/>
                <w:szCs w:val="28"/>
                <w:lang w:val="en-US" w:eastAsia="fr-FR"/>
              </w:rPr>
              <w:t>AR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9A4A07" w14:textId="77777777" w:rsidR="00BA5679" w:rsidRPr="00070873" w:rsidRDefault="00151DA7" w:rsidP="00DC3241">
            <w:pPr>
              <w:pStyle w:val="Heading1"/>
              <w:jc w:val="center"/>
              <w:rPr>
                <w:sz w:val="28"/>
                <w:szCs w:val="28"/>
              </w:rPr>
            </w:pPr>
            <w:r w:rsidRPr="00070873">
              <w:rPr>
                <w:sz w:val="28"/>
                <w:szCs w:val="28"/>
              </w:rPr>
              <w:t>OD ECS 075</w:t>
            </w:r>
          </w:p>
        </w:tc>
      </w:tr>
      <w:tr w:rsidR="00BA5679" w:rsidRPr="00C801C8" w14:paraId="23A1AA73" w14:textId="77777777" w:rsidTr="00DC3241">
        <w:trPr>
          <w:cantSplit/>
          <w:trHeight w:val="2376"/>
        </w:trPr>
        <w:tc>
          <w:tcPr>
            <w:tcW w:w="907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24F3499" w14:textId="77777777" w:rsidR="00BA5679" w:rsidRPr="00E70452" w:rsidRDefault="00BA5679" w:rsidP="00DC3241">
            <w:pPr>
              <w:pStyle w:val="Heading1"/>
              <w:jc w:val="center"/>
              <w:rPr>
                <w:rFonts w:cs="Arial"/>
                <w:noProof/>
                <w:sz w:val="32"/>
                <w:szCs w:val="32"/>
                <w:lang w:val="en-US" w:eastAsia="fr-FR"/>
              </w:rPr>
            </w:pPr>
          </w:p>
        </w:tc>
      </w:tr>
      <w:tr w:rsidR="00151DA7" w:rsidRPr="00C801C8" w14:paraId="309EC613" w14:textId="77777777" w:rsidTr="00DC3241">
        <w:trPr>
          <w:cantSplit/>
          <w:trHeight w:val="2393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14C197" w14:textId="77777777" w:rsidR="008E3F70" w:rsidRDefault="00151DA7" w:rsidP="00151DA7">
            <w:pPr>
              <w:pStyle w:val="Heading1"/>
              <w:spacing w:before="40" w:after="40"/>
              <w:ind w:left="0" w:firstLine="0"/>
              <w:jc w:val="center"/>
              <w:rPr>
                <w:rFonts w:cs="Arial"/>
                <w:noProof/>
                <w:sz w:val="36"/>
                <w:szCs w:val="36"/>
                <w:lang w:val="en-US" w:eastAsia="fr-FR"/>
              </w:rPr>
            </w:pPr>
            <w:r>
              <w:rPr>
                <w:rFonts w:cs="Arial"/>
                <w:noProof/>
                <w:sz w:val="36"/>
                <w:szCs w:val="36"/>
                <w:lang w:val="en-US" w:eastAsia="fr-FR"/>
              </w:rPr>
              <w:t>Testing Laboratory</w:t>
            </w:r>
            <w:r w:rsidRPr="00942EC0">
              <w:rPr>
                <w:rFonts w:cs="Arial"/>
                <w:noProof/>
                <w:sz w:val="36"/>
                <w:szCs w:val="36"/>
                <w:lang w:val="en-US" w:eastAsia="fr-FR"/>
              </w:rPr>
              <w:t>:</w:t>
            </w:r>
          </w:p>
          <w:p w14:paraId="13538018" w14:textId="77777777" w:rsidR="00151DA7" w:rsidRPr="00942EC0" w:rsidRDefault="00151DA7" w:rsidP="00151DA7">
            <w:pPr>
              <w:pStyle w:val="Heading1"/>
              <w:spacing w:before="40" w:after="40"/>
              <w:ind w:left="0" w:firstLine="0"/>
              <w:jc w:val="center"/>
              <w:rPr>
                <w:rFonts w:cs="Arial"/>
                <w:b w:val="0"/>
                <w:sz w:val="36"/>
                <w:szCs w:val="36"/>
                <w:lang w:val="en-US" w:eastAsia="fr-FR"/>
              </w:rPr>
            </w:pPr>
            <w:r w:rsidRPr="00942EC0">
              <w:rPr>
                <w:rFonts w:cs="Arial"/>
                <w:sz w:val="36"/>
                <w:szCs w:val="36"/>
                <w:lang w:val="en-US" w:eastAsia="fr-FR"/>
              </w:rPr>
              <w:t>Name</w:t>
            </w:r>
          </w:p>
          <w:p w14:paraId="0565E214" w14:textId="77777777" w:rsidR="00151DA7" w:rsidRPr="00942EC0" w:rsidRDefault="00151DA7" w:rsidP="00151DA7">
            <w:pPr>
              <w:spacing w:before="40" w:after="40"/>
              <w:jc w:val="center"/>
              <w:rPr>
                <w:rFonts w:ascii="Arial" w:hAnsi="Arial" w:cs="Arial"/>
                <w:lang w:val="en-US" w:eastAsia="fr-FR"/>
              </w:rPr>
            </w:pPr>
            <w:r w:rsidRPr="00942EC0">
              <w:rPr>
                <w:rFonts w:ascii="Arial" w:hAnsi="Arial" w:cs="Arial"/>
                <w:sz w:val="28"/>
                <w:szCs w:val="28"/>
                <w:lang w:val="en-US" w:eastAsia="fr-FR"/>
              </w:rPr>
              <w:t>Address</w:t>
            </w:r>
          </w:p>
        </w:tc>
      </w:tr>
      <w:tr w:rsidR="00151DA7" w:rsidRPr="00C801C8" w14:paraId="60F2C3C8" w14:textId="77777777" w:rsidTr="00DC3241">
        <w:trPr>
          <w:cantSplit/>
          <w:trHeight w:val="528"/>
        </w:trPr>
        <w:tc>
          <w:tcPr>
            <w:tcW w:w="9072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6219234" w14:textId="77777777" w:rsidR="00151DA7" w:rsidRPr="00E70452" w:rsidRDefault="00151DA7" w:rsidP="00151DA7">
            <w:pPr>
              <w:pStyle w:val="Heading1"/>
              <w:jc w:val="center"/>
              <w:rPr>
                <w:rFonts w:cs="Arial"/>
                <w:noProof/>
                <w:sz w:val="32"/>
                <w:szCs w:val="32"/>
                <w:lang w:val="en-US" w:eastAsia="fr-FR"/>
              </w:rPr>
            </w:pPr>
          </w:p>
        </w:tc>
      </w:tr>
      <w:tr w:rsidR="00151DA7" w:rsidRPr="00C801C8" w14:paraId="2F2F07FA" w14:textId="77777777" w:rsidTr="00DC3241">
        <w:trPr>
          <w:cantSplit/>
          <w:trHeight w:val="678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DC943" w14:textId="77777777" w:rsidR="00151DA7" w:rsidRPr="00070873" w:rsidRDefault="00151DA7" w:rsidP="00151DA7">
            <w:pPr>
              <w:pStyle w:val="Heading1"/>
              <w:jc w:val="center"/>
              <w:rPr>
                <w:rFonts w:cs="Arial"/>
                <w:noProof/>
                <w:sz w:val="28"/>
                <w:szCs w:val="28"/>
                <w:lang w:val="en-US" w:eastAsia="fr-FR"/>
              </w:rPr>
            </w:pPr>
            <w:r w:rsidRPr="00070873">
              <w:rPr>
                <w:rFonts w:cs="Arial"/>
                <w:noProof/>
                <w:sz w:val="28"/>
                <w:szCs w:val="28"/>
                <w:lang w:val="en-US" w:eastAsia="fr-FR"/>
              </w:rPr>
              <w:t>Dates of assessment: yyyy-mm-dd</w:t>
            </w:r>
          </w:p>
        </w:tc>
      </w:tr>
      <w:tr w:rsidR="00151DA7" w:rsidRPr="00C801C8" w14:paraId="6E2E990D" w14:textId="77777777" w:rsidTr="00DC3241">
        <w:trPr>
          <w:cantSplit/>
          <w:trHeight w:val="1100"/>
        </w:trPr>
        <w:tc>
          <w:tcPr>
            <w:tcW w:w="907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A51C63B" w14:textId="77777777" w:rsidR="00151DA7" w:rsidRPr="00C801C8" w:rsidRDefault="00151DA7" w:rsidP="00151DA7">
            <w:pPr>
              <w:pStyle w:val="Heading1"/>
              <w:jc w:val="center"/>
              <w:rPr>
                <w:rFonts w:cs="Arial"/>
                <w:noProof/>
                <w:sz w:val="32"/>
                <w:szCs w:val="32"/>
                <w:lang w:val="en-US" w:eastAsia="fr-FR"/>
              </w:rPr>
            </w:pPr>
          </w:p>
        </w:tc>
      </w:tr>
      <w:tr w:rsidR="00151DA7" w:rsidRPr="00294B50" w14:paraId="3A5A171C" w14:textId="77777777" w:rsidTr="00DC3241">
        <w:trPr>
          <w:cantSplit/>
          <w:trHeight w:val="1100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B27CD7" w14:textId="77777777" w:rsidR="00151DA7" w:rsidRPr="00294B50" w:rsidRDefault="00151DA7" w:rsidP="00151DA7">
            <w:pPr>
              <w:pStyle w:val="Heading1"/>
              <w:ind w:left="1064" w:firstLine="0"/>
              <w:rPr>
                <w:rFonts w:cs="Arial"/>
                <w:b w:val="0"/>
                <w:noProof/>
                <w:sz w:val="24"/>
                <w:szCs w:val="24"/>
                <w:lang w:val="en-US" w:eastAsia="fr-FR"/>
              </w:rPr>
            </w:pPr>
            <w:r w:rsidRPr="00294B50">
              <w:rPr>
                <w:rFonts w:cs="Arial"/>
                <w:b w:val="0"/>
                <w:noProof/>
                <w:sz w:val="24"/>
                <w:szCs w:val="24"/>
                <w:lang w:val="en-US" w:eastAsia="fr-FR"/>
              </w:rPr>
              <w:t>The complete European Assessment Report consists of two parts:</w:t>
            </w:r>
          </w:p>
          <w:p w14:paraId="366BF3FC" w14:textId="77777777" w:rsidR="00151DA7" w:rsidRPr="00294B50" w:rsidRDefault="00582D28" w:rsidP="00070873">
            <w:pPr>
              <w:pStyle w:val="Heading1"/>
              <w:numPr>
                <w:ilvl w:val="0"/>
                <w:numId w:val="2"/>
              </w:numPr>
              <w:spacing w:before="60"/>
              <w:ind w:left="1498" w:hanging="432"/>
              <w:rPr>
                <w:rFonts w:cs="Arial"/>
                <w:b w:val="0"/>
                <w:noProof/>
                <w:sz w:val="24"/>
                <w:szCs w:val="24"/>
                <w:lang w:val="en-US" w:eastAsia="fr-FR"/>
              </w:rPr>
            </w:pPr>
            <w:r w:rsidRPr="00294B50">
              <w:rPr>
                <w:rFonts w:cs="Arial"/>
                <w:b w:val="0"/>
                <w:noProof/>
                <w:sz w:val="24"/>
                <w:szCs w:val="24"/>
                <w:lang w:val="en-US" w:eastAsia="fr-FR"/>
              </w:rPr>
              <w:t>T</w:t>
            </w:r>
            <w:r>
              <w:rPr>
                <w:rFonts w:cs="Arial"/>
                <w:b w:val="0"/>
                <w:noProof/>
                <w:sz w:val="24"/>
                <w:szCs w:val="24"/>
                <w:lang w:val="en-US" w:eastAsia="fr-FR"/>
              </w:rPr>
              <w:t xml:space="preserve">his </w:t>
            </w:r>
            <w:r w:rsidR="00151DA7" w:rsidRPr="00294B50">
              <w:rPr>
                <w:rFonts w:cs="Arial"/>
                <w:b w:val="0"/>
                <w:noProof/>
                <w:sz w:val="24"/>
                <w:szCs w:val="24"/>
                <w:lang w:val="en-US" w:eastAsia="fr-FR"/>
              </w:rPr>
              <w:t>Assessment Report</w:t>
            </w:r>
          </w:p>
          <w:p w14:paraId="667BE702" w14:textId="77777777" w:rsidR="00373DAD" w:rsidRPr="008F77E4" w:rsidRDefault="00070873" w:rsidP="00070873">
            <w:pPr>
              <w:numPr>
                <w:ilvl w:val="0"/>
                <w:numId w:val="2"/>
              </w:numPr>
              <w:spacing w:before="60"/>
              <w:ind w:left="1498" w:hanging="432"/>
              <w:rPr>
                <w:rFonts w:ascii="Arial" w:hAnsi="Arial" w:cs="Arial"/>
                <w:sz w:val="24"/>
                <w:szCs w:val="24"/>
                <w:lang w:val="en-US" w:eastAsia="fr-FR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fr-FR"/>
              </w:rPr>
              <w:t>Th</w:t>
            </w:r>
            <w:r w:rsidR="00151DA7" w:rsidRPr="00294B50">
              <w:rPr>
                <w:rFonts w:ascii="Arial" w:hAnsi="Arial" w:cs="Arial"/>
                <w:sz w:val="24"/>
                <w:szCs w:val="24"/>
                <w:lang w:val="en-US" w:eastAsia="fr-FR"/>
              </w:rPr>
              <w:t xml:space="preserve">e </w:t>
            </w:r>
            <w:r w:rsidR="008F77E4">
              <w:rPr>
                <w:rFonts w:ascii="Arial" w:hAnsi="Arial" w:cs="Arial"/>
                <w:sz w:val="24"/>
                <w:szCs w:val="24"/>
                <w:lang w:val="en-US" w:eastAsia="fr-FR"/>
              </w:rPr>
              <w:t xml:space="preserve">OD ECS 075 </w:t>
            </w:r>
            <w:r w:rsidR="00B27EC8">
              <w:rPr>
                <w:rFonts w:ascii="Arial" w:hAnsi="Arial" w:cs="Arial"/>
                <w:sz w:val="24"/>
                <w:szCs w:val="24"/>
                <w:lang w:val="en-US" w:eastAsia="fr-FR"/>
              </w:rPr>
              <w:t xml:space="preserve">Appendix to </w:t>
            </w:r>
            <w:r w:rsidR="00582D28">
              <w:rPr>
                <w:rFonts w:ascii="Arial" w:hAnsi="Arial" w:cs="Arial"/>
                <w:sz w:val="24"/>
                <w:szCs w:val="24"/>
                <w:lang w:val="en-US" w:eastAsia="fr-FR"/>
              </w:rPr>
              <w:t>this</w:t>
            </w:r>
            <w:r w:rsidR="00B27EC8">
              <w:rPr>
                <w:rFonts w:ascii="Arial" w:hAnsi="Arial" w:cs="Arial"/>
                <w:sz w:val="24"/>
                <w:szCs w:val="24"/>
                <w:lang w:val="en-US" w:eastAsia="fr-FR"/>
              </w:rPr>
              <w:t xml:space="preserve"> </w:t>
            </w:r>
            <w:r w:rsidR="00151DA7" w:rsidRPr="00294B50">
              <w:rPr>
                <w:rFonts w:ascii="Arial" w:hAnsi="Arial" w:cs="Arial"/>
                <w:sz w:val="24"/>
                <w:szCs w:val="24"/>
                <w:lang w:val="en-US" w:eastAsia="fr-FR"/>
              </w:rPr>
              <w:t>Assessment Report</w:t>
            </w:r>
          </w:p>
        </w:tc>
      </w:tr>
      <w:tr w:rsidR="00151DA7" w:rsidRPr="00C801C8" w14:paraId="760E00A1" w14:textId="77777777" w:rsidTr="00CA677A">
        <w:trPr>
          <w:cantSplit/>
          <w:trHeight w:val="3258"/>
        </w:trPr>
        <w:tc>
          <w:tcPr>
            <w:tcW w:w="9072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D356FC7" w14:textId="77777777" w:rsidR="00151DA7" w:rsidRPr="00294B50" w:rsidRDefault="00151DA7" w:rsidP="00151DA7">
            <w:pPr>
              <w:pStyle w:val="Heading1"/>
              <w:jc w:val="center"/>
              <w:rPr>
                <w:rFonts w:cs="Arial"/>
                <w:noProof/>
                <w:sz w:val="32"/>
                <w:szCs w:val="32"/>
                <w:lang w:eastAsia="fr-FR"/>
              </w:rPr>
            </w:pPr>
          </w:p>
        </w:tc>
      </w:tr>
      <w:tr w:rsidR="00151DA7" w:rsidRPr="00134A12" w14:paraId="3E94182D" w14:textId="77777777" w:rsidTr="008D0734">
        <w:trPr>
          <w:cantSplit/>
          <w:trHeight w:val="569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B0A71" w14:textId="77777777" w:rsidR="00070873" w:rsidRDefault="00070873" w:rsidP="00151DA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7E0C3E87" w14:textId="3C3A9081" w:rsidR="00151DA7" w:rsidRPr="008A5A40" w:rsidRDefault="00151DA7" w:rsidP="009B229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OD ECS 075</w:t>
            </w:r>
            <w:r w:rsidRPr="008A5A40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–</w:t>
            </w:r>
            <w:r w:rsidRPr="008A5A40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9B2292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April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2019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7CB10" w14:textId="77777777" w:rsidR="00151DA7" w:rsidRPr="00134A12" w:rsidRDefault="00151DA7" w:rsidP="00151DA7">
            <w:pPr>
              <w:pStyle w:val="Heading2"/>
              <w:spacing w:before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5EEC5" w14:textId="77777777" w:rsidR="00070873" w:rsidRDefault="00070873" w:rsidP="00151DA7">
            <w:pPr>
              <w:pStyle w:val="Heading1"/>
              <w:jc w:val="right"/>
              <w:rPr>
                <w:rFonts w:cs="Arial"/>
                <w:noProof/>
                <w:szCs w:val="22"/>
                <w:lang w:val="en-US" w:eastAsia="fr-FR"/>
              </w:rPr>
            </w:pPr>
          </w:p>
          <w:p w14:paraId="2965B9C2" w14:textId="15849050" w:rsidR="00151DA7" w:rsidRPr="008A5A40" w:rsidRDefault="00070873" w:rsidP="00151DA7">
            <w:pPr>
              <w:pStyle w:val="Heading1"/>
              <w:jc w:val="right"/>
              <w:rPr>
                <w:rFonts w:cs="Arial"/>
                <w:noProof/>
                <w:szCs w:val="22"/>
                <w:lang w:val="en-US" w:eastAsia="fr-FR"/>
              </w:rPr>
            </w:pPr>
            <w:r>
              <w:rPr>
                <w:rFonts w:cs="Arial"/>
                <w:noProof/>
                <w:szCs w:val="22"/>
                <w:lang w:val="en-US" w:eastAsia="fr-FR"/>
              </w:rPr>
              <w:t>P</w:t>
            </w:r>
            <w:r w:rsidR="00151DA7" w:rsidRPr="008A5A40">
              <w:rPr>
                <w:rFonts w:cs="Arial"/>
                <w:noProof/>
                <w:szCs w:val="22"/>
                <w:lang w:val="en-US" w:eastAsia="fr-FR"/>
              </w:rPr>
              <w:t xml:space="preserve">age </w:t>
            </w:r>
            <w:r w:rsidR="00151DA7" w:rsidRPr="008A5A40">
              <w:rPr>
                <w:rFonts w:cs="Arial"/>
                <w:noProof/>
                <w:szCs w:val="22"/>
                <w:lang w:val="en-US" w:eastAsia="fr-FR"/>
              </w:rPr>
              <w:fldChar w:fldCharType="begin"/>
            </w:r>
            <w:r w:rsidR="00151DA7" w:rsidRPr="008A5A40">
              <w:rPr>
                <w:rFonts w:cs="Arial"/>
                <w:noProof/>
                <w:szCs w:val="22"/>
                <w:lang w:val="en-US" w:eastAsia="fr-FR"/>
              </w:rPr>
              <w:instrText xml:space="preserve"> PAGE   \* MERGEFORMAT </w:instrText>
            </w:r>
            <w:r w:rsidR="00151DA7" w:rsidRPr="008A5A40">
              <w:rPr>
                <w:rFonts w:cs="Arial"/>
                <w:noProof/>
                <w:szCs w:val="22"/>
                <w:lang w:val="en-US" w:eastAsia="fr-FR"/>
              </w:rPr>
              <w:fldChar w:fldCharType="separate"/>
            </w:r>
            <w:r w:rsidR="00D61EB5">
              <w:rPr>
                <w:rFonts w:cs="Arial"/>
                <w:noProof/>
                <w:szCs w:val="22"/>
                <w:lang w:val="en-US" w:eastAsia="fr-FR"/>
              </w:rPr>
              <w:t>1</w:t>
            </w:r>
            <w:r w:rsidR="00151DA7" w:rsidRPr="008A5A40">
              <w:rPr>
                <w:rFonts w:cs="Arial"/>
                <w:noProof/>
                <w:szCs w:val="22"/>
                <w:lang w:val="en-US" w:eastAsia="fr-FR"/>
              </w:rPr>
              <w:fldChar w:fldCharType="end"/>
            </w:r>
            <w:r w:rsidR="00151DA7" w:rsidRPr="008A5A40">
              <w:rPr>
                <w:rFonts w:cs="Arial"/>
                <w:noProof/>
                <w:szCs w:val="22"/>
                <w:lang w:val="en-US" w:eastAsia="fr-FR"/>
              </w:rPr>
              <w:t xml:space="preserve"> of </w:t>
            </w:r>
            <w:r w:rsidR="00151DA7" w:rsidRPr="008A5A40">
              <w:rPr>
                <w:rFonts w:cs="Arial"/>
                <w:noProof/>
                <w:szCs w:val="22"/>
                <w:lang w:val="en-US" w:eastAsia="fr-FR"/>
              </w:rPr>
              <w:fldChar w:fldCharType="begin"/>
            </w:r>
            <w:r w:rsidR="00151DA7" w:rsidRPr="008A5A40">
              <w:rPr>
                <w:rFonts w:cs="Arial"/>
                <w:noProof/>
                <w:szCs w:val="22"/>
                <w:lang w:val="en-US" w:eastAsia="fr-FR"/>
              </w:rPr>
              <w:instrText xml:space="preserve"> NUMPAGES   \* MERGEFORMAT </w:instrText>
            </w:r>
            <w:r w:rsidR="00151DA7" w:rsidRPr="008A5A40">
              <w:rPr>
                <w:rFonts w:cs="Arial"/>
                <w:noProof/>
                <w:szCs w:val="22"/>
                <w:lang w:val="en-US" w:eastAsia="fr-FR"/>
              </w:rPr>
              <w:fldChar w:fldCharType="separate"/>
            </w:r>
            <w:r w:rsidR="00D61EB5">
              <w:rPr>
                <w:rFonts w:cs="Arial"/>
                <w:noProof/>
                <w:szCs w:val="22"/>
                <w:lang w:val="en-US" w:eastAsia="fr-FR"/>
              </w:rPr>
              <w:t>7</w:t>
            </w:r>
            <w:r w:rsidR="00151DA7" w:rsidRPr="008A5A40">
              <w:rPr>
                <w:rFonts w:cs="Arial"/>
                <w:noProof/>
                <w:szCs w:val="22"/>
                <w:lang w:val="en-US" w:eastAsia="fr-FR"/>
              </w:rPr>
              <w:fldChar w:fldCharType="end"/>
            </w:r>
          </w:p>
        </w:tc>
      </w:tr>
    </w:tbl>
    <w:p w14:paraId="527041E0" w14:textId="77777777" w:rsidR="00BA5679" w:rsidRPr="00E70452" w:rsidRDefault="00BA5679" w:rsidP="00BA5679">
      <w:pPr>
        <w:tabs>
          <w:tab w:val="left" w:pos="550"/>
        </w:tabs>
        <w:ind w:right="-144"/>
        <w:rPr>
          <w:rFonts w:ascii="Arial" w:hAnsi="Arial" w:cs="Arial"/>
          <w:sz w:val="18"/>
          <w:lang w:val="en-US"/>
        </w:rPr>
        <w:sectPr w:rsidR="00BA5679" w:rsidRPr="00E70452" w:rsidSect="00070873">
          <w:headerReference w:type="default" r:id="rId9"/>
          <w:footerReference w:type="even" r:id="rId10"/>
          <w:footerReference w:type="default" r:id="rId11"/>
          <w:footerReference w:type="first" r:id="rId12"/>
          <w:endnotePr>
            <w:numFmt w:val="decimal"/>
          </w:endnotePr>
          <w:pgSz w:w="11906" w:h="16838" w:code="9"/>
          <w:pgMar w:top="1080" w:right="1418" w:bottom="1620" w:left="1418" w:header="601" w:footer="680" w:gutter="0"/>
          <w:paperSrc w:first="7" w:other="7"/>
          <w:cols w:space="708"/>
          <w:noEndnote/>
          <w:titlePg/>
          <w:docGrid w:linePitch="272"/>
        </w:sectPr>
      </w:pPr>
    </w:p>
    <w:p w14:paraId="379C0BD0" w14:textId="77777777" w:rsidR="00845DC5" w:rsidRPr="00BA5679" w:rsidRDefault="00845DC5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b/>
          <w:sz w:val="28"/>
          <w:szCs w:val="28"/>
        </w:rPr>
      </w:pPr>
    </w:p>
    <w:tbl>
      <w:tblPr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3"/>
        <w:gridCol w:w="6786"/>
      </w:tblGrid>
      <w:tr w:rsidR="002D0FD8" w:rsidRPr="00942F03" w14:paraId="4A48667B" w14:textId="77777777" w:rsidTr="005647F7">
        <w:trPr>
          <w:trHeight w:val="514"/>
        </w:trPr>
        <w:tc>
          <w:tcPr>
            <w:tcW w:w="3563" w:type="dxa"/>
          </w:tcPr>
          <w:p w14:paraId="787DF171" w14:textId="77777777" w:rsidR="00155516" w:rsidRPr="00942F03" w:rsidRDefault="002D0FD8" w:rsidP="00942F03">
            <w:pPr>
              <w:tabs>
                <w:tab w:val="left" w:pos="-720"/>
              </w:tabs>
              <w:suppressAutoHyphens/>
              <w:spacing w:before="120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942F03">
              <w:rPr>
                <w:rFonts w:ascii="Arial" w:hAnsi="Arial" w:cs="Arial"/>
                <w:b/>
                <w:sz w:val="22"/>
                <w:szCs w:val="22"/>
              </w:rPr>
              <w:t>Testing Laboratory</w:t>
            </w:r>
            <w:r w:rsidR="008E3F7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786" w:type="dxa"/>
          </w:tcPr>
          <w:p w14:paraId="12A475D0" w14:textId="77777777" w:rsidR="002D0FD8" w:rsidRPr="008E3F70" w:rsidRDefault="002D0FD8" w:rsidP="003F2764">
            <w:pPr>
              <w:tabs>
                <w:tab w:val="left" w:pos="-720"/>
              </w:tabs>
              <w:suppressAutoHyphens/>
              <w:spacing w:before="120"/>
              <w:outlineLvl w:val="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</w:tr>
      <w:tr w:rsidR="001B762C" w:rsidRPr="00942F03" w14:paraId="107FDD3D" w14:textId="77777777" w:rsidTr="005647F7">
        <w:tc>
          <w:tcPr>
            <w:tcW w:w="3563" w:type="dxa"/>
          </w:tcPr>
          <w:p w14:paraId="5690662E" w14:textId="77777777" w:rsidR="001B762C" w:rsidRDefault="001B762C" w:rsidP="00155516">
            <w:pPr>
              <w:tabs>
                <w:tab w:val="left" w:pos="-720"/>
              </w:tabs>
              <w:suppressAutoHyphens/>
              <w:spacing w:before="120" w:after="120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155516">
              <w:rPr>
                <w:rFonts w:ascii="Arial" w:hAnsi="Arial" w:cs="Arial"/>
                <w:b/>
                <w:color w:val="000000"/>
                <w:sz w:val="22"/>
                <w:szCs w:val="22"/>
              </w:rPr>
              <w:t>Responsible CB:</w:t>
            </w:r>
          </w:p>
        </w:tc>
        <w:tc>
          <w:tcPr>
            <w:tcW w:w="6786" w:type="dxa"/>
          </w:tcPr>
          <w:p w14:paraId="7CACE952" w14:textId="77777777" w:rsidR="001B762C" w:rsidRPr="008E3F70" w:rsidRDefault="001B762C" w:rsidP="00155516">
            <w:pPr>
              <w:tabs>
                <w:tab w:val="left" w:pos="-720"/>
              </w:tabs>
              <w:suppressAutoHyphens/>
              <w:spacing w:before="120" w:after="120"/>
              <w:outlineLvl w:val="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</w:tr>
      <w:tr w:rsidR="001B762C" w:rsidRPr="00942F03" w14:paraId="4DA3EA49" w14:textId="77777777" w:rsidTr="005647F7">
        <w:tc>
          <w:tcPr>
            <w:tcW w:w="3563" w:type="dxa"/>
          </w:tcPr>
          <w:p w14:paraId="145716C0" w14:textId="77777777" w:rsidR="001B762C" w:rsidRPr="00942F03" w:rsidRDefault="001B762C" w:rsidP="001B762C">
            <w:pPr>
              <w:tabs>
                <w:tab w:val="left" w:pos="-720"/>
              </w:tabs>
              <w:suppressAutoHyphens/>
              <w:spacing w:before="120" w:after="120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Assessment Date</w:t>
            </w:r>
            <w:r w:rsidRPr="00942F03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6786" w:type="dxa"/>
            <w:vAlign w:val="center"/>
          </w:tcPr>
          <w:p w14:paraId="6C106FF5" w14:textId="77777777" w:rsidR="001B762C" w:rsidRPr="008E3F70" w:rsidRDefault="001B762C" w:rsidP="001B762C">
            <w:pPr>
              <w:suppressAutoHyphens/>
              <w:spacing w:before="40" w:after="40"/>
              <w:outlineLvl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proofErr w:type="spellStart"/>
            <w:r w:rsidRPr="008E3F70">
              <w:rPr>
                <w:rFonts w:ascii="Arial" w:hAnsi="Arial" w:cs="Arial"/>
                <w:color w:val="0070C0"/>
                <w:sz w:val="22"/>
                <w:szCs w:val="22"/>
              </w:rPr>
              <w:t>yyyy</w:t>
            </w:r>
            <w:proofErr w:type="spellEnd"/>
            <w:r w:rsidRPr="008E3F70">
              <w:rPr>
                <w:rFonts w:ascii="Arial" w:hAnsi="Arial" w:cs="Arial"/>
                <w:color w:val="0070C0"/>
                <w:sz w:val="22"/>
                <w:szCs w:val="22"/>
              </w:rPr>
              <w:t>-mm-dd</w:t>
            </w:r>
          </w:p>
        </w:tc>
      </w:tr>
      <w:tr w:rsidR="001B762C" w:rsidRPr="009F1821" w14:paraId="5952CA25" w14:textId="77777777" w:rsidTr="005647F7">
        <w:tc>
          <w:tcPr>
            <w:tcW w:w="3563" w:type="dxa"/>
          </w:tcPr>
          <w:p w14:paraId="245FDC18" w14:textId="77777777" w:rsidR="001B762C" w:rsidRPr="00942F03" w:rsidRDefault="001B762C" w:rsidP="001B762C">
            <w:pPr>
              <w:tabs>
                <w:tab w:val="left" w:pos="-720"/>
              </w:tabs>
              <w:suppressAutoHyphens/>
              <w:spacing w:before="120" w:after="120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942F03">
              <w:rPr>
                <w:rFonts w:ascii="Arial" w:hAnsi="Arial" w:cs="Arial"/>
                <w:b/>
                <w:sz w:val="22"/>
                <w:szCs w:val="22"/>
              </w:rPr>
              <w:t>European Assessors</w:t>
            </w:r>
            <w:r w:rsidR="008E3F7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786" w:type="dxa"/>
            <w:vAlign w:val="center"/>
          </w:tcPr>
          <w:p w14:paraId="0C8B5BF0" w14:textId="77777777" w:rsidR="001B762C" w:rsidRPr="008E3F70" w:rsidRDefault="001B762C" w:rsidP="001B762C">
            <w:pPr>
              <w:suppressAutoHyphens/>
              <w:spacing w:before="40" w:after="40"/>
              <w:outlineLvl w:val="0"/>
              <w:rPr>
                <w:rFonts w:ascii="Arial" w:hAnsi="Arial" w:cs="Arial"/>
                <w:b/>
                <w:color w:val="0070C0"/>
                <w:sz w:val="22"/>
                <w:szCs w:val="22"/>
                <w:lang w:val="pt-PT"/>
              </w:rPr>
            </w:pPr>
          </w:p>
        </w:tc>
      </w:tr>
      <w:tr w:rsidR="001B762C" w:rsidRPr="00942F03" w14:paraId="0A8A9888" w14:textId="77777777" w:rsidTr="005647F7">
        <w:tc>
          <w:tcPr>
            <w:tcW w:w="3563" w:type="dxa"/>
          </w:tcPr>
          <w:p w14:paraId="5821E3FA" w14:textId="77777777" w:rsidR="001B762C" w:rsidRPr="00942F03" w:rsidRDefault="001B762C" w:rsidP="001B762C">
            <w:pPr>
              <w:tabs>
                <w:tab w:val="left" w:pos="-720"/>
              </w:tabs>
              <w:suppressAutoHyphens/>
              <w:spacing w:before="120" w:after="120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942F03">
              <w:rPr>
                <w:rFonts w:ascii="Arial" w:hAnsi="Arial" w:cs="Arial"/>
                <w:b/>
                <w:sz w:val="22"/>
                <w:szCs w:val="22"/>
              </w:rPr>
              <w:t xml:space="preserve">Reference to </w:t>
            </w:r>
            <w:r w:rsidR="00567085">
              <w:rPr>
                <w:rFonts w:ascii="Arial" w:hAnsi="Arial" w:cs="Arial"/>
                <w:b/>
                <w:sz w:val="22"/>
                <w:szCs w:val="22"/>
              </w:rPr>
              <w:t xml:space="preserve">last </w:t>
            </w:r>
            <w:r w:rsidRPr="00942F03">
              <w:rPr>
                <w:rFonts w:ascii="Arial" w:hAnsi="Arial" w:cs="Arial"/>
                <w:b/>
                <w:sz w:val="22"/>
                <w:szCs w:val="22"/>
              </w:rPr>
              <w:t>IECEE-report</w:t>
            </w:r>
          </w:p>
        </w:tc>
        <w:tc>
          <w:tcPr>
            <w:tcW w:w="6786" w:type="dxa"/>
            <w:vAlign w:val="center"/>
          </w:tcPr>
          <w:p w14:paraId="2733D54C" w14:textId="77777777" w:rsidR="001B762C" w:rsidRPr="008E3F70" w:rsidRDefault="001B762C" w:rsidP="001B762C">
            <w:pPr>
              <w:suppressAutoHyphens/>
              <w:spacing w:before="40" w:after="40"/>
              <w:outlineLvl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E3F70">
              <w:rPr>
                <w:rFonts w:ascii="Arial" w:hAnsi="Arial" w:cs="Arial"/>
                <w:color w:val="0070C0"/>
                <w:sz w:val="22"/>
                <w:szCs w:val="22"/>
              </w:rPr>
              <w:t>IECEE-</w:t>
            </w:r>
            <w:proofErr w:type="spellStart"/>
            <w:r w:rsidRPr="008E3F70">
              <w:rPr>
                <w:rFonts w:ascii="Arial" w:hAnsi="Arial" w:cs="Arial"/>
                <w:color w:val="0070C0"/>
                <w:sz w:val="22"/>
                <w:szCs w:val="22"/>
              </w:rPr>
              <w:t>pac</w:t>
            </w:r>
            <w:proofErr w:type="spellEnd"/>
            <w:r w:rsidRPr="008E3F70">
              <w:rPr>
                <w:rFonts w:ascii="Arial" w:hAnsi="Arial" w:cs="Arial"/>
                <w:color w:val="0070C0"/>
                <w:sz w:val="22"/>
                <w:szCs w:val="22"/>
              </w:rPr>
              <w:t>/…/</w:t>
            </w:r>
            <w:proofErr w:type="spellStart"/>
            <w:r w:rsidRPr="008E3F70">
              <w:rPr>
                <w:rFonts w:ascii="Arial" w:hAnsi="Arial" w:cs="Arial"/>
                <w:color w:val="0070C0"/>
                <w:sz w:val="22"/>
                <w:szCs w:val="22"/>
              </w:rPr>
              <w:t>rar</w:t>
            </w:r>
            <w:proofErr w:type="spellEnd"/>
          </w:p>
        </w:tc>
      </w:tr>
    </w:tbl>
    <w:p w14:paraId="020A5DAC" w14:textId="77777777" w:rsidR="002D0FD8" w:rsidRDefault="002D0FD8" w:rsidP="00942F03">
      <w:pPr>
        <w:spacing w:before="120" w:after="120"/>
        <w:rPr>
          <w:rFonts w:ascii="Arial" w:hAnsi="Arial" w:cs="Arial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2D0FD8" w:rsidRPr="00942F03" w14:paraId="457D9070" w14:textId="77777777" w:rsidTr="002D0FD8">
        <w:tc>
          <w:tcPr>
            <w:tcW w:w="10348" w:type="dxa"/>
          </w:tcPr>
          <w:p w14:paraId="62B82ECD" w14:textId="77777777" w:rsidR="002D0FD8" w:rsidRDefault="00406E5B" w:rsidP="001B762C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Remarks: </w:t>
            </w:r>
            <w:r w:rsidR="001B762C">
              <w:rPr>
                <w:rFonts w:ascii="Arial" w:hAnsi="Arial" w:cs="Arial"/>
              </w:rPr>
              <w:t>(if any)</w:t>
            </w:r>
          </w:p>
          <w:p w14:paraId="4EE86BD4" w14:textId="77777777" w:rsidR="001B762C" w:rsidRPr="00942F03" w:rsidRDefault="001B762C" w:rsidP="001B762C">
            <w:pPr>
              <w:outlineLvl w:val="0"/>
              <w:rPr>
                <w:rFonts w:ascii="Arial" w:hAnsi="Arial" w:cs="Arial"/>
              </w:rPr>
            </w:pPr>
          </w:p>
        </w:tc>
      </w:tr>
    </w:tbl>
    <w:p w14:paraId="7D1AEC27" w14:textId="77777777" w:rsidR="002D0FD8" w:rsidRPr="009C66A0" w:rsidRDefault="002D0FD8" w:rsidP="00B93C49">
      <w:pPr>
        <w:ind w:left="-567"/>
        <w:outlineLvl w:val="0"/>
        <w:rPr>
          <w:rFonts w:ascii="Arial" w:hAnsi="Arial" w:cs="Arial"/>
          <w:sz w:val="22"/>
          <w:szCs w:val="22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67"/>
        <w:gridCol w:w="4252"/>
        <w:gridCol w:w="2977"/>
      </w:tblGrid>
      <w:tr w:rsidR="00BA5679" w:rsidRPr="00C0117D" w14:paraId="6D627B3C" w14:textId="77777777" w:rsidTr="00BA5679">
        <w:trPr>
          <w:trHeight w:val="347"/>
        </w:trPr>
        <w:tc>
          <w:tcPr>
            <w:tcW w:w="10348" w:type="dxa"/>
            <w:gridSpan w:val="4"/>
            <w:vAlign w:val="center"/>
          </w:tcPr>
          <w:p w14:paraId="0CE2A1B6" w14:textId="77777777" w:rsidR="00BA5679" w:rsidRPr="00BA5679" w:rsidRDefault="00BA5679" w:rsidP="00BA5679">
            <w:pPr>
              <w:pStyle w:val="Header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679">
              <w:rPr>
                <w:rFonts w:ascii="Arial" w:hAnsi="Arial" w:cs="Arial"/>
                <w:b/>
                <w:sz w:val="22"/>
                <w:szCs w:val="22"/>
              </w:rPr>
              <w:t>Certification Schemes</w:t>
            </w:r>
          </w:p>
        </w:tc>
      </w:tr>
      <w:tr w:rsidR="00D97C58" w:rsidRPr="00C0117D" w14:paraId="6A16F6DE" w14:textId="77777777" w:rsidTr="00C0117D">
        <w:tc>
          <w:tcPr>
            <w:tcW w:w="2552" w:type="dxa"/>
            <w:shd w:val="clear" w:color="auto" w:fill="E6E6E6"/>
          </w:tcPr>
          <w:p w14:paraId="761EAEDF" w14:textId="77777777" w:rsidR="00D97C58" w:rsidRPr="00C0117D" w:rsidRDefault="00D97C58" w:rsidP="00D050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  <w:lang w:val="fr-FR"/>
              </w:rPr>
              <w:t>APPLICABLE EUROPEAN SCHEME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12278771" w14:textId="77777777" w:rsidR="00D97C58" w:rsidRPr="00C0117D" w:rsidRDefault="00D97C58" w:rsidP="00D050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E6E6E6"/>
            <w:vAlign w:val="center"/>
          </w:tcPr>
          <w:p w14:paraId="1183B938" w14:textId="77777777" w:rsidR="00D97C58" w:rsidRDefault="007C2690" w:rsidP="00D050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RESPONSIBLE CONTACT PERSON</w:t>
            </w:r>
          </w:p>
          <w:p w14:paraId="0565518B" w14:textId="77777777" w:rsidR="002D0FD8" w:rsidRPr="00942F03" w:rsidRDefault="00942F03" w:rsidP="00D050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2F03">
              <w:rPr>
                <w:rFonts w:ascii="Arial" w:hAnsi="Arial" w:cs="Arial"/>
                <w:sz w:val="22"/>
                <w:szCs w:val="22"/>
              </w:rPr>
              <w:t>OF THE CB</w:t>
            </w:r>
          </w:p>
        </w:tc>
        <w:tc>
          <w:tcPr>
            <w:tcW w:w="2977" w:type="dxa"/>
            <w:shd w:val="clear" w:color="auto" w:fill="E6E6E6"/>
            <w:vAlign w:val="center"/>
          </w:tcPr>
          <w:p w14:paraId="1AF5FDD1" w14:textId="77777777" w:rsidR="00D97C58" w:rsidRPr="00C0117D" w:rsidRDefault="00D97C58" w:rsidP="00D050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</w:rPr>
              <w:t>ASSESSMENT BASE</w:t>
            </w:r>
          </w:p>
        </w:tc>
      </w:tr>
      <w:tr w:rsidR="00B93C49" w:rsidRPr="00C0117D" w14:paraId="11CFD6CB" w14:textId="77777777" w:rsidTr="00C0117D">
        <w:trPr>
          <w:cantSplit/>
        </w:trPr>
        <w:tc>
          <w:tcPr>
            <w:tcW w:w="2552" w:type="dxa"/>
          </w:tcPr>
          <w:p w14:paraId="0E09887B" w14:textId="77777777" w:rsidR="00B93C49" w:rsidRPr="00C0117D" w:rsidRDefault="00B93C49" w:rsidP="00D05040">
            <w:pPr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</w:rPr>
              <w:t>ENEC</w:t>
            </w:r>
          </w:p>
        </w:tc>
        <w:tc>
          <w:tcPr>
            <w:tcW w:w="567" w:type="dxa"/>
          </w:tcPr>
          <w:p w14:paraId="1EC58464" w14:textId="77777777" w:rsidR="00B93C49" w:rsidRPr="00C0117D" w:rsidRDefault="001B762C" w:rsidP="00D050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63CE">
              <w:rPr>
                <w:rFonts w:ascii="Arial" w:hAnsi="Arial" w:cs="Arial"/>
                <w:sz w:val="22"/>
                <w:szCs w:val="22"/>
              </w:rPr>
            </w:r>
            <w:r w:rsidR="006B63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252" w:type="dxa"/>
          </w:tcPr>
          <w:p w14:paraId="1A74C287" w14:textId="77777777" w:rsidR="00B93C49" w:rsidRPr="001B762C" w:rsidRDefault="00B93C49" w:rsidP="00D0504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0C57727D" w14:textId="77777777" w:rsidR="00B93C49" w:rsidRPr="00C0117D" w:rsidRDefault="00B93C49" w:rsidP="00D050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</w:rPr>
              <w:t>PD ECS 050</w:t>
            </w:r>
          </w:p>
        </w:tc>
      </w:tr>
      <w:tr w:rsidR="002333B5" w:rsidRPr="00C0117D" w14:paraId="0E726B8B" w14:textId="77777777" w:rsidTr="00C0117D">
        <w:trPr>
          <w:cantSplit/>
        </w:trPr>
        <w:tc>
          <w:tcPr>
            <w:tcW w:w="2552" w:type="dxa"/>
          </w:tcPr>
          <w:p w14:paraId="6D6FD1C1" w14:textId="77777777" w:rsidR="002333B5" w:rsidRPr="00C0117D" w:rsidRDefault="002333B5" w:rsidP="00D05040">
            <w:pPr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</w:rPr>
              <w:t>CCA</w:t>
            </w:r>
          </w:p>
        </w:tc>
        <w:tc>
          <w:tcPr>
            <w:tcW w:w="567" w:type="dxa"/>
          </w:tcPr>
          <w:p w14:paraId="75CED92A" w14:textId="77777777" w:rsidR="002333B5" w:rsidRPr="00C0117D" w:rsidRDefault="002333B5" w:rsidP="009D71CA">
            <w:pPr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1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63CE">
              <w:rPr>
                <w:rFonts w:ascii="Arial" w:hAnsi="Arial" w:cs="Arial"/>
                <w:sz w:val="22"/>
                <w:szCs w:val="22"/>
              </w:rPr>
            </w:r>
            <w:r w:rsidR="006B63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252" w:type="dxa"/>
          </w:tcPr>
          <w:p w14:paraId="1B6E0A6F" w14:textId="77777777" w:rsidR="002333B5" w:rsidRPr="001B762C" w:rsidRDefault="002333B5" w:rsidP="009D71CA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679306A2" w14:textId="77777777" w:rsidR="002333B5" w:rsidRPr="00C0117D" w:rsidRDefault="002333B5" w:rsidP="00D050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0734" w:rsidRPr="00C0117D" w14:paraId="7E1169D8" w14:textId="77777777" w:rsidTr="00C0117D">
        <w:trPr>
          <w:cantSplit/>
        </w:trPr>
        <w:tc>
          <w:tcPr>
            <w:tcW w:w="2552" w:type="dxa"/>
          </w:tcPr>
          <w:p w14:paraId="56945C2E" w14:textId="77777777" w:rsidR="008D0734" w:rsidRPr="00C0117D" w:rsidRDefault="008D0734" w:rsidP="00D05040">
            <w:pPr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</w:rPr>
              <w:t>EMC</w:t>
            </w:r>
          </w:p>
        </w:tc>
        <w:tc>
          <w:tcPr>
            <w:tcW w:w="567" w:type="dxa"/>
          </w:tcPr>
          <w:p w14:paraId="14A142C1" w14:textId="77777777" w:rsidR="008D0734" w:rsidRPr="00C0117D" w:rsidRDefault="008D0734" w:rsidP="00D05040">
            <w:pPr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1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63CE">
              <w:rPr>
                <w:rFonts w:ascii="Arial" w:hAnsi="Arial" w:cs="Arial"/>
                <w:sz w:val="22"/>
                <w:szCs w:val="22"/>
              </w:rPr>
            </w:r>
            <w:r w:rsidR="006B63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252" w:type="dxa"/>
          </w:tcPr>
          <w:p w14:paraId="098AAB20" w14:textId="77777777" w:rsidR="008D0734" w:rsidRPr="001B762C" w:rsidRDefault="008D0734" w:rsidP="00D0504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27D3A944" w14:textId="77777777" w:rsidR="008D0734" w:rsidRPr="00C0117D" w:rsidRDefault="008D0734" w:rsidP="00D050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231" w:rsidRPr="00C0117D" w14:paraId="73677A18" w14:textId="77777777" w:rsidTr="003F56A6">
        <w:trPr>
          <w:cantSplit/>
        </w:trPr>
        <w:tc>
          <w:tcPr>
            <w:tcW w:w="2552" w:type="dxa"/>
          </w:tcPr>
          <w:p w14:paraId="7D1682FE" w14:textId="77777777" w:rsidR="00841231" w:rsidRPr="00C0117D" w:rsidRDefault="00841231" w:rsidP="00BA62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ENEC</w:t>
            </w:r>
            <w:r w:rsidR="00BA6250">
              <w:rPr>
                <w:rFonts w:ascii="Arial" w:hAnsi="Arial" w:cs="Arial"/>
                <w:sz w:val="22"/>
                <w:szCs w:val="22"/>
              </w:rPr>
              <w:sym w:font="Wingdings 2" w:char="F0C8"/>
            </w:r>
          </w:p>
        </w:tc>
        <w:tc>
          <w:tcPr>
            <w:tcW w:w="567" w:type="dxa"/>
          </w:tcPr>
          <w:p w14:paraId="63AC5078" w14:textId="77777777" w:rsidR="00841231" w:rsidRPr="00C0117D" w:rsidRDefault="00841231" w:rsidP="003F56A6">
            <w:pPr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1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63CE">
              <w:rPr>
                <w:rFonts w:ascii="Arial" w:hAnsi="Arial" w:cs="Arial"/>
                <w:sz w:val="22"/>
                <w:szCs w:val="22"/>
              </w:rPr>
            </w:r>
            <w:r w:rsidR="006B63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252" w:type="dxa"/>
          </w:tcPr>
          <w:p w14:paraId="6497F1B8" w14:textId="77777777" w:rsidR="00841231" w:rsidRPr="001B762C" w:rsidRDefault="00841231" w:rsidP="003F56A6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34210FCA" w14:textId="77777777" w:rsidR="00841231" w:rsidRPr="00C0117D" w:rsidRDefault="009E6D72" w:rsidP="003F56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PD ENEC 301 Annex E</w:t>
            </w:r>
          </w:p>
        </w:tc>
      </w:tr>
      <w:tr w:rsidR="008D0734" w:rsidRPr="00C0117D" w14:paraId="0EBE07E7" w14:textId="77777777" w:rsidTr="00C0117D">
        <w:tc>
          <w:tcPr>
            <w:tcW w:w="2552" w:type="dxa"/>
          </w:tcPr>
          <w:p w14:paraId="63C3D005" w14:textId="77777777" w:rsidR="008D0734" w:rsidRPr="00C0117D" w:rsidRDefault="008D0734" w:rsidP="00D05040">
            <w:pPr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</w:rPr>
              <w:t>HAR</w:t>
            </w:r>
          </w:p>
        </w:tc>
        <w:tc>
          <w:tcPr>
            <w:tcW w:w="567" w:type="dxa"/>
          </w:tcPr>
          <w:p w14:paraId="6A103FD5" w14:textId="77777777" w:rsidR="008D0734" w:rsidRPr="00C0117D" w:rsidRDefault="006E4B46" w:rsidP="00D050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63CE">
              <w:rPr>
                <w:rFonts w:ascii="Arial" w:hAnsi="Arial" w:cs="Arial"/>
                <w:sz w:val="22"/>
                <w:szCs w:val="22"/>
              </w:rPr>
            </w:r>
            <w:r w:rsidR="006B63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252" w:type="dxa"/>
          </w:tcPr>
          <w:p w14:paraId="0C6DBD6D" w14:textId="77777777" w:rsidR="008D0734" w:rsidRPr="001B762C" w:rsidRDefault="008D0734" w:rsidP="00D0504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908B96A" w14:textId="77777777" w:rsidR="008D0734" w:rsidRPr="00C0117D" w:rsidRDefault="008D0734" w:rsidP="00D050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</w:rPr>
              <w:t>HAR PD 3</w:t>
            </w:r>
          </w:p>
        </w:tc>
      </w:tr>
    </w:tbl>
    <w:p w14:paraId="2B41EE14" w14:textId="77777777" w:rsidR="00B93C49" w:rsidRPr="00C0117D" w:rsidRDefault="00B93C49" w:rsidP="00B93C49">
      <w:pPr>
        <w:ind w:left="-567"/>
        <w:outlineLvl w:val="0"/>
        <w:rPr>
          <w:rFonts w:ascii="Arial" w:hAnsi="Arial" w:cs="Arial"/>
          <w:sz w:val="22"/>
          <w:szCs w:val="22"/>
        </w:rPr>
      </w:pPr>
      <w:r w:rsidRPr="00C0117D">
        <w:rPr>
          <w:rFonts w:ascii="Arial" w:hAnsi="Arial" w:cs="Arial"/>
          <w:sz w:val="22"/>
          <w:szCs w:val="22"/>
          <w:lang w:val="en-US"/>
        </w:rPr>
        <w:t xml:space="preserve">Note: For scopes of accepted </w:t>
      </w:r>
      <w:r w:rsidR="007C2690">
        <w:rPr>
          <w:rFonts w:ascii="Arial" w:hAnsi="Arial" w:cs="Arial"/>
          <w:sz w:val="22"/>
          <w:szCs w:val="22"/>
          <w:lang w:val="en-US"/>
        </w:rPr>
        <w:t xml:space="preserve">standards please see the </w:t>
      </w:r>
      <w:r w:rsidR="00A0738C">
        <w:rPr>
          <w:rFonts w:ascii="Arial" w:hAnsi="Arial" w:cs="Arial"/>
          <w:sz w:val="22"/>
          <w:szCs w:val="22"/>
          <w:lang w:val="en-US"/>
        </w:rPr>
        <w:t>ETICS</w:t>
      </w:r>
      <w:r w:rsidR="007C2690">
        <w:rPr>
          <w:rFonts w:ascii="Arial" w:hAnsi="Arial" w:cs="Arial"/>
          <w:sz w:val="22"/>
          <w:szCs w:val="22"/>
          <w:lang w:val="en-US"/>
        </w:rPr>
        <w:t xml:space="preserve"> w</w:t>
      </w:r>
      <w:r w:rsidRPr="00C0117D">
        <w:rPr>
          <w:rFonts w:ascii="Arial" w:hAnsi="Arial" w:cs="Arial"/>
          <w:sz w:val="22"/>
          <w:szCs w:val="22"/>
          <w:lang w:val="en-US"/>
        </w:rPr>
        <w:t>ebsite.</w:t>
      </w:r>
    </w:p>
    <w:p w14:paraId="1B5741D8" w14:textId="77777777" w:rsidR="00B93C49" w:rsidRPr="009C66A0" w:rsidRDefault="00B93C49" w:rsidP="00B93C49">
      <w:pPr>
        <w:ind w:left="-567"/>
        <w:outlineLvl w:val="0"/>
        <w:rPr>
          <w:rFonts w:ascii="Arial" w:hAnsi="Arial" w:cs="Arial"/>
          <w:sz w:val="22"/>
          <w:szCs w:val="22"/>
        </w:rPr>
      </w:pPr>
    </w:p>
    <w:tbl>
      <w:tblPr>
        <w:tblW w:w="2977" w:type="dxa"/>
        <w:tblInd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34"/>
        <w:gridCol w:w="642"/>
        <w:gridCol w:w="992"/>
      </w:tblGrid>
      <w:tr w:rsidR="00B93C49" w:rsidRPr="00C0117D" w14:paraId="5BEDC28F" w14:textId="77777777" w:rsidTr="007772FA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7D85C75E" w14:textId="77777777" w:rsidR="00B93C49" w:rsidRPr="00C0117D" w:rsidRDefault="00B93C49" w:rsidP="00D05040">
            <w:pPr>
              <w:jc w:val="center"/>
              <w:outlineLvl w:val="0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  <w:tc>
          <w:tcPr>
            <w:tcW w:w="634" w:type="dxa"/>
          </w:tcPr>
          <w:p w14:paraId="103E616E" w14:textId="77777777" w:rsidR="00B93C49" w:rsidRPr="00C0117D" w:rsidRDefault="00B93C49" w:rsidP="00D05040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642" w:type="dxa"/>
          </w:tcPr>
          <w:p w14:paraId="442C6B3D" w14:textId="77777777" w:rsidR="00B93C49" w:rsidRPr="00C0117D" w:rsidRDefault="00B93C49" w:rsidP="00D05040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92" w:type="dxa"/>
          </w:tcPr>
          <w:p w14:paraId="771AD86D" w14:textId="77777777" w:rsidR="00B93C49" w:rsidRPr="00C0117D" w:rsidRDefault="00B93C49" w:rsidP="00D05040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</w:rPr>
              <w:t>NCR</w:t>
            </w:r>
          </w:p>
        </w:tc>
      </w:tr>
    </w:tbl>
    <w:p w14:paraId="4B4DD69E" w14:textId="77777777" w:rsidR="00C9268F" w:rsidRPr="00C0117D" w:rsidRDefault="00B93C49" w:rsidP="005647F7">
      <w:pPr>
        <w:pStyle w:val="Heading1"/>
        <w:numPr>
          <w:ilvl w:val="0"/>
          <w:numId w:val="10"/>
        </w:numPr>
        <w:spacing w:after="120"/>
        <w:ind w:left="-210" w:hanging="357"/>
        <w:rPr>
          <w:rFonts w:cs="Arial"/>
          <w:szCs w:val="22"/>
        </w:rPr>
      </w:pPr>
      <w:r w:rsidRPr="005647F7">
        <w:rPr>
          <w:rFonts w:cs="Arial"/>
        </w:rPr>
        <w:t>GENERAL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634"/>
        <w:gridCol w:w="658"/>
        <w:gridCol w:w="976"/>
      </w:tblGrid>
      <w:tr w:rsidR="00B93C49" w:rsidRPr="00C0117D" w14:paraId="4F015D01" w14:textId="77777777" w:rsidTr="00D05040">
        <w:tc>
          <w:tcPr>
            <w:tcW w:w="8080" w:type="dxa"/>
          </w:tcPr>
          <w:p w14:paraId="042F501B" w14:textId="77777777" w:rsidR="00B93C49" w:rsidRPr="00C0117D" w:rsidRDefault="007C2690" w:rsidP="007C2690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Is/are</w:t>
            </w:r>
            <w:r w:rsidR="00B93C49" w:rsidRPr="00C0117D">
              <w:rPr>
                <w:rFonts w:ascii="Arial" w:hAnsi="Arial" w:cs="Arial"/>
                <w:sz w:val="22"/>
                <w:szCs w:val="22"/>
              </w:rPr>
              <w:t xml:space="preserve"> the European Certification Scheme(s) concerned identified in the Quality Management System, including assignment of responsibilities and authorities?</w:t>
            </w:r>
          </w:p>
        </w:tc>
        <w:tc>
          <w:tcPr>
            <w:tcW w:w="634" w:type="dxa"/>
            <w:vAlign w:val="center"/>
          </w:tcPr>
          <w:p w14:paraId="2620D415" w14:textId="77777777" w:rsidR="00B93C49" w:rsidRPr="00C0117D" w:rsidRDefault="008E3F70" w:rsidP="00E517CD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63CE">
              <w:rPr>
                <w:rFonts w:ascii="Arial" w:hAnsi="Arial" w:cs="Arial"/>
                <w:sz w:val="22"/>
                <w:szCs w:val="22"/>
              </w:rPr>
            </w:r>
            <w:r w:rsidR="006B63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58" w:type="dxa"/>
            <w:vAlign w:val="center"/>
          </w:tcPr>
          <w:p w14:paraId="5474ECEA" w14:textId="77777777" w:rsidR="00B93C49" w:rsidRPr="00C0117D" w:rsidRDefault="00B93C49" w:rsidP="00E517CD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1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63CE">
              <w:rPr>
                <w:rFonts w:ascii="Arial" w:hAnsi="Arial" w:cs="Arial"/>
                <w:sz w:val="22"/>
                <w:szCs w:val="22"/>
              </w:rPr>
            </w:r>
            <w:r w:rsidR="006B63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76" w:type="dxa"/>
            <w:vAlign w:val="center"/>
          </w:tcPr>
          <w:p w14:paraId="24B1AB32" w14:textId="77777777" w:rsidR="00B93C49" w:rsidRPr="00C0117D" w:rsidRDefault="00B93C49" w:rsidP="00E517CD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011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0117D">
              <w:rPr>
                <w:rFonts w:ascii="Arial" w:hAnsi="Arial" w:cs="Arial"/>
                <w:sz w:val="22"/>
                <w:szCs w:val="22"/>
              </w:rPr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11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11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0117D">
              <w:rPr>
                <w:rFonts w:ascii="Arial" w:hAnsi="Arial" w:cs="Arial"/>
                <w:sz w:val="22"/>
                <w:szCs w:val="22"/>
              </w:rPr>
              <w:t>/</w:t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011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0117D">
              <w:rPr>
                <w:rFonts w:ascii="Arial" w:hAnsi="Arial" w:cs="Arial"/>
                <w:sz w:val="22"/>
                <w:szCs w:val="22"/>
              </w:rPr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11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11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93C49" w:rsidRPr="00C0117D" w14:paraId="199FA4B2" w14:textId="77777777" w:rsidTr="00D05040">
        <w:tc>
          <w:tcPr>
            <w:tcW w:w="8080" w:type="dxa"/>
          </w:tcPr>
          <w:p w14:paraId="0259BFEA" w14:textId="77777777" w:rsidR="00B93C49" w:rsidRPr="00C0117D" w:rsidRDefault="006F668E" w:rsidP="009C2D00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</w:rPr>
              <w:t xml:space="preserve">Are all </w:t>
            </w:r>
            <w:r w:rsidR="00B93C49" w:rsidRPr="00C0117D">
              <w:rPr>
                <w:rFonts w:ascii="Arial" w:hAnsi="Arial" w:cs="Arial"/>
                <w:sz w:val="22"/>
                <w:szCs w:val="22"/>
              </w:rPr>
              <w:t>relevant EN and</w:t>
            </w:r>
            <w:r w:rsidR="009C2D00" w:rsidRPr="00C0117D">
              <w:rPr>
                <w:rFonts w:ascii="Arial" w:hAnsi="Arial" w:cs="Arial"/>
                <w:sz w:val="22"/>
                <w:szCs w:val="22"/>
              </w:rPr>
              <w:t xml:space="preserve"> HD standards and OSM decisions</w:t>
            </w:r>
            <w:r w:rsidR="00B93C49" w:rsidRPr="00C011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117D">
              <w:rPr>
                <w:rFonts w:ascii="Arial" w:hAnsi="Arial" w:cs="Arial"/>
                <w:sz w:val="22"/>
                <w:szCs w:val="22"/>
              </w:rPr>
              <w:t xml:space="preserve">available and </w:t>
            </w:r>
            <w:r w:rsidR="00B93C49" w:rsidRPr="00C0117D">
              <w:rPr>
                <w:rFonts w:ascii="Arial" w:hAnsi="Arial" w:cs="Arial"/>
                <w:sz w:val="22"/>
                <w:szCs w:val="22"/>
              </w:rPr>
              <w:t>accessible for relevant employees?</w:t>
            </w:r>
          </w:p>
        </w:tc>
        <w:tc>
          <w:tcPr>
            <w:tcW w:w="634" w:type="dxa"/>
            <w:vAlign w:val="center"/>
          </w:tcPr>
          <w:p w14:paraId="48243199" w14:textId="77777777" w:rsidR="00B93C49" w:rsidRPr="00C0117D" w:rsidRDefault="008E3F70" w:rsidP="00E517CD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63CE">
              <w:rPr>
                <w:rFonts w:ascii="Arial" w:hAnsi="Arial" w:cs="Arial"/>
                <w:sz w:val="22"/>
                <w:szCs w:val="22"/>
              </w:rPr>
            </w:r>
            <w:r w:rsidR="006B63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58" w:type="dxa"/>
            <w:vAlign w:val="center"/>
          </w:tcPr>
          <w:p w14:paraId="2F8FA043" w14:textId="77777777" w:rsidR="00B93C49" w:rsidRPr="00C0117D" w:rsidRDefault="00B93C49" w:rsidP="00E517CD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1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63CE">
              <w:rPr>
                <w:rFonts w:ascii="Arial" w:hAnsi="Arial" w:cs="Arial"/>
                <w:sz w:val="22"/>
                <w:szCs w:val="22"/>
              </w:rPr>
            </w:r>
            <w:r w:rsidR="006B63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76" w:type="dxa"/>
            <w:vAlign w:val="center"/>
          </w:tcPr>
          <w:p w14:paraId="3404077A" w14:textId="77777777" w:rsidR="00B93C49" w:rsidRPr="00C0117D" w:rsidRDefault="00B93C49" w:rsidP="00E517CD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011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0117D">
              <w:rPr>
                <w:rFonts w:ascii="Arial" w:hAnsi="Arial" w:cs="Arial"/>
                <w:sz w:val="22"/>
                <w:szCs w:val="22"/>
              </w:rPr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11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11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0117D">
              <w:rPr>
                <w:rFonts w:ascii="Arial" w:hAnsi="Arial" w:cs="Arial"/>
                <w:sz w:val="22"/>
                <w:szCs w:val="22"/>
              </w:rPr>
              <w:t>/</w:t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011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0117D">
              <w:rPr>
                <w:rFonts w:ascii="Arial" w:hAnsi="Arial" w:cs="Arial"/>
                <w:sz w:val="22"/>
                <w:szCs w:val="22"/>
              </w:rPr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11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11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63773" w:rsidRPr="00C0117D" w14:paraId="7F13D788" w14:textId="77777777" w:rsidTr="0013167C">
        <w:tc>
          <w:tcPr>
            <w:tcW w:w="8080" w:type="dxa"/>
          </w:tcPr>
          <w:p w14:paraId="1C7DFE2F" w14:textId="77777777" w:rsidR="00E63773" w:rsidRPr="00C0117D" w:rsidRDefault="00E63773" w:rsidP="009E6D7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</w:rPr>
              <w:t xml:space="preserve">Are all relevant </w:t>
            </w:r>
            <w:r>
              <w:rPr>
                <w:rFonts w:ascii="Arial" w:hAnsi="Arial" w:cs="Arial"/>
                <w:sz w:val="22"/>
                <w:szCs w:val="22"/>
              </w:rPr>
              <w:t>EPRS</w:t>
            </w:r>
            <w:r w:rsidRPr="00C0117D">
              <w:rPr>
                <w:rFonts w:ascii="Arial" w:hAnsi="Arial" w:cs="Arial"/>
                <w:sz w:val="22"/>
                <w:szCs w:val="22"/>
              </w:rPr>
              <w:t xml:space="preserve"> available and accessible for relevant </w:t>
            </w:r>
            <w:r w:rsidR="00841231">
              <w:rPr>
                <w:rFonts w:ascii="Arial" w:hAnsi="Arial" w:cs="Arial"/>
                <w:sz w:val="22"/>
                <w:szCs w:val="22"/>
              </w:rPr>
              <w:t>staff</w:t>
            </w:r>
            <w:r w:rsidRPr="00C0117D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634" w:type="dxa"/>
            <w:vAlign w:val="center"/>
          </w:tcPr>
          <w:p w14:paraId="288D096C" w14:textId="77777777" w:rsidR="00E63773" w:rsidRPr="00C0117D" w:rsidRDefault="00E63773" w:rsidP="0013167C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1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63CE">
              <w:rPr>
                <w:rFonts w:ascii="Arial" w:hAnsi="Arial" w:cs="Arial"/>
                <w:sz w:val="22"/>
                <w:szCs w:val="22"/>
              </w:rPr>
            </w:r>
            <w:r w:rsidR="006B63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58" w:type="dxa"/>
            <w:vAlign w:val="center"/>
          </w:tcPr>
          <w:p w14:paraId="45AF3E7D" w14:textId="77777777" w:rsidR="00E63773" w:rsidRPr="00C0117D" w:rsidRDefault="00E63773" w:rsidP="0013167C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1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63CE">
              <w:rPr>
                <w:rFonts w:ascii="Arial" w:hAnsi="Arial" w:cs="Arial"/>
                <w:sz w:val="22"/>
                <w:szCs w:val="22"/>
              </w:rPr>
            </w:r>
            <w:r w:rsidR="006B63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76" w:type="dxa"/>
            <w:vAlign w:val="center"/>
          </w:tcPr>
          <w:p w14:paraId="6EFD1B79" w14:textId="77777777" w:rsidR="00E63773" w:rsidRPr="00C0117D" w:rsidRDefault="00E63773" w:rsidP="0013167C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011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0117D">
              <w:rPr>
                <w:rFonts w:ascii="Arial" w:hAnsi="Arial" w:cs="Arial"/>
                <w:sz w:val="22"/>
                <w:szCs w:val="22"/>
              </w:rPr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11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11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0117D">
              <w:rPr>
                <w:rFonts w:ascii="Arial" w:hAnsi="Arial" w:cs="Arial"/>
                <w:sz w:val="22"/>
                <w:szCs w:val="22"/>
              </w:rPr>
              <w:t>/</w:t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011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0117D">
              <w:rPr>
                <w:rFonts w:ascii="Arial" w:hAnsi="Arial" w:cs="Arial"/>
                <w:sz w:val="22"/>
                <w:szCs w:val="22"/>
              </w:rPr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11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11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9268F" w:rsidRPr="00C0117D" w14:paraId="1D1A1DD2" w14:textId="77777777">
        <w:trPr>
          <w:trHeight w:val="426"/>
        </w:trPr>
        <w:tc>
          <w:tcPr>
            <w:tcW w:w="10348" w:type="dxa"/>
            <w:gridSpan w:val="4"/>
          </w:tcPr>
          <w:p w14:paraId="37406FDF" w14:textId="77777777" w:rsidR="00C9268F" w:rsidRPr="00C0117D" w:rsidRDefault="005D3994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</w:rPr>
              <w:t>Documentation reference/comments</w:t>
            </w:r>
            <w:r w:rsidR="00C9268F" w:rsidRPr="00C0117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E109468" w14:textId="77777777" w:rsidR="00C9268F" w:rsidRPr="00C0117D" w:rsidRDefault="00C9268F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F6B212" w14:textId="77777777" w:rsidR="00C9268F" w:rsidRPr="00C0117D" w:rsidRDefault="00C9268F" w:rsidP="005D3994">
      <w:pPr>
        <w:ind w:left="-426"/>
        <w:rPr>
          <w:rFonts w:ascii="Arial" w:hAnsi="Arial" w:cs="Arial"/>
          <w:sz w:val="22"/>
          <w:szCs w:val="22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4"/>
        <w:gridCol w:w="630"/>
        <w:gridCol w:w="658"/>
        <w:gridCol w:w="976"/>
      </w:tblGrid>
      <w:tr w:rsidR="00C9268F" w:rsidRPr="00C0117D" w14:paraId="20524AB4" w14:textId="77777777">
        <w:tc>
          <w:tcPr>
            <w:tcW w:w="10348" w:type="dxa"/>
            <w:gridSpan w:val="4"/>
          </w:tcPr>
          <w:p w14:paraId="4C1A1988" w14:textId="77777777" w:rsidR="00C9268F" w:rsidRPr="00C0117D" w:rsidRDefault="00C9268F" w:rsidP="009C2D00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</w:rPr>
              <w:t>Communication</w:t>
            </w:r>
            <w:r w:rsidR="00522285" w:rsidRPr="00C0117D">
              <w:rPr>
                <w:rFonts w:ascii="Arial" w:hAnsi="Arial" w:cs="Arial"/>
                <w:sz w:val="22"/>
                <w:szCs w:val="22"/>
              </w:rPr>
              <w:t>/Training</w:t>
            </w:r>
          </w:p>
        </w:tc>
      </w:tr>
      <w:tr w:rsidR="00B93C49" w:rsidRPr="00C0117D" w14:paraId="58C12C40" w14:textId="77777777" w:rsidTr="00D05040">
        <w:tc>
          <w:tcPr>
            <w:tcW w:w="8084" w:type="dxa"/>
          </w:tcPr>
          <w:p w14:paraId="10089C22" w14:textId="77777777" w:rsidR="00B93C49" w:rsidRPr="00C0117D" w:rsidRDefault="00B93C49" w:rsidP="007C2690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</w:rPr>
              <w:t>Is the Testing Laboratory participa</w:t>
            </w:r>
            <w:r w:rsidR="007C2690">
              <w:rPr>
                <w:rFonts w:ascii="Arial" w:hAnsi="Arial" w:cs="Arial"/>
                <w:sz w:val="22"/>
                <w:szCs w:val="22"/>
              </w:rPr>
              <w:t>ting in relevant OSMs</w:t>
            </w:r>
            <w:r w:rsidRPr="00C0117D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630" w:type="dxa"/>
            <w:vAlign w:val="center"/>
          </w:tcPr>
          <w:p w14:paraId="355A756E" w14:textId="77777777" w:rsidR="00B93C49" w:rsidRPr="00C0117D" w:rsidRDefault="008E3F70" w:rsidP="00E517CD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63CE">
              <w:rPr>
                <w:rFonts w:ascii="Arial" w:hAnsi="Arial" w:cs="Arial"/>
                <w:sz w:val="22"/>
                <w:szCs w:val="22"/>
              </w:rPr>
            </w:r>
            <w:r w:rsidR="006B63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58" w:type="dxa"/>
            <w:vAlign w:val="center"/>
          </w:tcPr>
          <w:p w14:paraId="6A57D5D3" w14:textId="77777777" w:rsidR="00B93C49" w:rsidRPr="00C0117D" w:rsidRDefault="00B93C49" w:rsidP="00E517CD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1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63CE">
              <w:rPr>
                <w:rFonts w:ascii="Arial" w:hAnsi="Arial" w:cs="Arial"/>
                <w:sz w:val="22"/>
                <w:szCs w:val="22"/>
              </w:rPr>
            </w:r>
            <w:r w:rsidR="006B63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76" w:type="dxa"/>
            <w:vAlign w:val="center"/>
          </w:tcPr>
          <w:p w14:paraId="46B2E9D3" w14:textId="77777777" w:rsidR="00B93C49" w:rsidRPr="00C0117D" w:rsidRDefault="00B93C49" w:rsidP="00E517CD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011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0117D">
              <w:rPr>
                <w:rFonts w:ascii="Arial" w:hAnsi="Arial" w:cs="Arial"/>
                <w:sz w:val="22"/>
                <w:szCs w:val="22"/>
              </w:rPr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11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11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0117D">
              <w:rPr>
                <w:rFonts w:ascii="Arial" w:hAnsi="Arial" w:cs="Arial"/>
                <w:sz w:val="22"/>
                <w:szCs w:val="22"/>
              </w:rPr>
              <w:t>/</w:t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011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0117D">
              <w:rPr>
                <w:rFonts w:ascii="Arial" w:hAnsi="Arial" w:cs="Arial"/>
                <w:sz w:val="22"/>
                <w:szCs w:val="22"/>
              </w:rPr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11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11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93C49" w:rsidRPr="00C0117D" w14:paraId="1A252718" w14:textId="77777777" w:rsidTr="00D05040">
        <w:tc>
          <w:tcPr>
            <w:tcW w:w="8084" w:type="dxa"/>
          </w:tcPr>
          <w:p w14:paraId="05CB82F9" w14:textId="77777777" w:rsidR="00B93C49" w:rsidRPr="00C0117D" w:rsidRDefault="00B93C49" w:rsidP="00B93C4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</w:rPr>
              <w:t>Can training on European specific requirements be demonstrated?</w:t>
            </w:r>
          </w:p>
        </w:tc>
        <w:tc>
          <w:tcPr>
            <w:tcW w:w="630" w:type="dxa"/>
            <w:vAlign w:val="center"/>
          </w:tcPr>
          <w:p w14:paraId="6B6C3743" w14:textId="77777777" w:rsidR="00B93C49" w:rsidRPr="00C0117D" w:rsidRDefault="008E3F70" w:rsidP="00E517CD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63CE">
              <w:rPr>
                <w:rFonts w:ascii="Arial" w:hAnsi="Arial" w:cs="Arial"/>
                <w:sz w:val="22"/>
                <w:szCs w:val="22"/>
              </w:rPr>
            </w:r>
            <w:r w:rsidR="006B63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58" w:type="dxa"/>
            <w:vAlign w:val="center"/>
          </w:tcPr>
          <w:p w14:paraId="3190F702" w14:textId="77777777" w:rsidR="00B93C49" w:rsidRPr="00C0117D" w:rsidRDefault="00A0738C" w:rsidP="00E517CD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63CE">
              <w:rPr>
                <w:rFonts w:ascii="Arial" w:hAnsi="Arial" w:cs="Arial"/>
                <w:sz w:val="22"/>
                <w:szCs w:val="22"/>
              </w:rPr>
            </w:r>
            <w:r w:rsidR="006B63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76" w:type="dxa"/>
            <w:vAlign w:val="center"/>
          </w:tcPr>
          <w:p w14:paraId="2160D056" w14:textId="77777777" w:rsidR="00B93C49" w:rsidRPr="00C0117D" w:rsidRDefault="00A0738C" w:rsidP="00406E5B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011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0117D">
              <w:rPr>
                <w:rFonts w:ascii="Arial" w:hAnsi="Arial" w:cs="Arial"/>
                <w:sz w:val="22"/>
                <w:szCs w:val="22"/>
              </w:rPr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11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11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0117D">
              <w:rPr>
                <w:rFonts w:ascii="Arial" w:hAnsi="Arial" w:cs="Arial"/>
                <w:sz w:val="22"/>
                <w:szCs w:val="22"/>
              </w:rPr>
              <w:t>/</w:t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011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0117D">
              <w:rPr>
                <w:rFonts w:ascii="Arial" w:hAnsi="Arial" w:cs="Arial"/>
                <w:sz w:val="22"/>
                <w:szCs w:val="22"/>
              </w:rPr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11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11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9268F" w:rsidRPr="00C0117D" w14:paraId="794C4E34" w14:textId="77777777">
        <w:trPr>
          <w:trHeight w:val="479"/>
        </w:trPr>
        <w:tc>
          <w:tcPr>
            <w:tcW w:w="10348" w:type="dxa"/>
            <w:gridSpan w:val="4"/>
          </w:tcPr>
          <w:p w14:paraId="1E5991DF" w14:textId="77777777" w:rsidR="005D3994" w:rsidRPr="00C0117D" w:rsidRDefault="005D3994" w:rsidP="005D3994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</w:rPr>
              <w:t>Documentation reference/comments:</w:t>
            </w:r>
          </w:p>
          <w:p w14:paraId="6D3DDCCB" w14:textId="77777777" w:rsidR="00C9268F" w:rsidRPr="00C0117D" w:rsidRDefault="00C9268F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6127D5" w14:textId="77777777" w:rsidR="00C9268F" w:rsidRDefault="00C9268F" w:rsidP="002D0FD8">
      <w:pPr>
        <w:rPr>
          <w:rFonts w:ascii="Arial" w:hAnsi="Arial" w:cs="Arial"/>
          <w:sz w:val="22"/>
          <w:szCs w:val="22"/>
        </w:rPr>
      </w:pPr>
    </w:p>
    <w:p w14:paraId="4D421BD3" w14:textId="77777777" w:rsidR="002D0FD8" w:rsidRPr="009C66A0" w:rsidRDefault="002D0FD8" w:rsidP="002D0FD8">
      <w:pPr>
        <w:rPr>
          <w:rFonts w:ascii="Arial" w:hAnsi="Arial" w:cs="Arial"/>
          <w:sz w:val="22"/>
          <w:szCs w:val="22"/>
        </w:rPr>
      </w:pPr>
    </w:p>
    <w:p w14:paraId="7C325AD2" w14:textId="77777777" w:rsidR="00C9268F" w:rsidRPr="00C0117D" w:rsidRDefault="00C9268F" w:rsidP="005647F7">
      <w:pPr>
        <w:pStyle w:val="Heading1"/>
        <w:numPr>
          <w:ilvl w:val="0"/>
          <w:numId w:val="10"/>
        </w:numPr>
        <w:spacing w:after="120"/>
        <w:ind w:left="-210" w:hanging="357"/>
        <w:rPr>
          <w:rFonts w:cs="Arial"/>
          <w:szCs w:val="22"/>
        </w:rPr>
      </w:pPr>
      <w:r w:rsidRPr="00C0117D">
        <w:rPr>
          <w:rFonts w:cs="Arial"/>
          <w:szCs w:val="22"/>
        </w:rPr>
        <w:t>TESTING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4"/>
        <w:gridCol w:w="630"/>
        <w:gridCol w:w="658"/>
        <w:gridCol w:w="976"/>
      </w:tblGrid>
      <w:tr w:rsidR="00B93C49" w:rsidRPr="00C0117D" w14:paraId="511C1A84" w14:textId="77777777" w:rsidTr="00176244">
        <w:tc>
          <w:tcPr>
            <w:tcW w:w="8084" w:type="dxa"/>
            <w:vAlign w:val="center"/>
          </w:tcPr>
          <w:p w14:paraId="32D31D15" w14:textId="77777777" w:rsidR="00B93C49" w:rsidRPr="00C0117D" w:rsidRDefault="00B93C49" w:rsidP="007C2690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</w:rPr>
              <w:t xml:space="preserve">Can capability of </w:t>
            </w:r>
            <w:r w:rsidR="007C2690">
              <w:rPr>
                <w:rFonts w:ascii="Arial" w:hAnsi="Arial" w:cs="Arial"/>
                <w:sz w:val="22"/>
                <w:szCs w:val="22"/>
              </w:rPr>
              <w:t>testing to the relevant ENs/HDs</w:t>
            </w:r>
            <w:r w:rsidRPr="00C0117D">
              <w:rPr>
                <w:rFonts w:ascii="Arial" w:hAnsi="Arial" w:cs="Arial"/>
                <w:sz w:val="22"/>
                <w:szCs w:val="22"/>
              </w:rPr>
              <w:t xml:space="preserve"> be demonstrated?</w:t>
            </w:r>
          </w:p>
        </w:tc>
        <w:tc>
          <w:tcPr>
            <w:tcW w:w="630" w:type="dxa"/>
            <w:vAlign w:val="center"/>
          </w:tcPr>
          <w:p w14:paraId="680F6C98" w14:textId="77777777" w:rsidR="00B93C49" w:rsidRPr="00C0117D" w:rsidRDefault="008E3F70" w:rsidP="00E517CD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63CE">
              <w:rPr>
                <w:rFonts w:ascii="Arial" w:hAnsi="Arial" w:cs="Arial"/>
                <w:sz w:val="22"/>
                <w:szCs w:val="22"/>
              </w:rPr>
            </w:r>
            <w:r w:rsidR="006B63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58" w:type="dxa"/>
            <w:vAlign w:val="center"/>
          </w:tcPr>
          <w:p w14:paraId="32C5E560" w14:textId="77777777" w:rsidR="00B93C49" w:rsidRPr="00C0117D" w:rsidRDefault="00B93C49" w:rsidP="00E517CD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1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63CE">
              <w:rPr>
                <w:rFonts w:ascii="Arial" w:hAnsi="Arial" w:cs="Arial"/>
                <w:sz w:val="22"/>
                <w:szCs w:val="22"/>
              </w:rPr>
            </w:r>
            <w:r w:rsidR="006B63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76" w:type="dxa"/>
            <w:vAlign w:val="center"/>
          </w:tcPr>
          <w:p w14:paraId="6CFD6BC3" w14:textId="77777777" w:rsidR="00B93C49" w:rsidRPr="00C0117D" w:rsidRDefault="00B93C49" w:rsidP="00E517CD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011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0117D">
              <w:rPr>
                <w:rFonts w:ascii="Arial" w:hAnsi="Arial" w:cs="Arial"/>
                <w:sz w:val="22"/>
                <w:szCs w:val="22"/>
              </w:rPr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11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11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0117D">
              <w:rPr>
                <w:rFonts w:ascii="Arial" w:hAnsi="Arial" w:cs="Arial"/>
                <w:sz w:val="22"/>
                <w:szCs w:val="22"/>
              </w:rPr>
              <w:t>/</w:t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011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0117D">
              <w:rPr>
                <w:rFonts w:ascii="Arial" w:hAnsi="Arial" w:cs="Arial"/>
                <w:sz w:val="22"/>
                <w:szCs w:val="22"/>
              </w:rPr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11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11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9268F" w:rsidRPr="00C0117D" w14:paraId="2069A282" w14:textId="77777777">
        <w:tc>
          <w:tcPr>
            <w:tcW w:w="10348" w:type="dxa"/>
            <w:gridSpan w:val="4"/>
          </w:tcPr>
          <w:p w14:paraId="3E320B67" w14:textId="77777777" w:rsidR="00C9268F" w:rsidRPr="00C0117D" w:rsidRDefault="00C9268F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</w:rPr>
              <w:t>Test files reviewed:</w:t>
            </w:r>
          </w:p>
          <w:p w14:paraId="20EC32E8" w14:textId="77777777" w:rsidR="00C9268F" w:rsidRPr="00DB11FC" w:rsidRDefault="00C9268F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8C1FDC" w14:textId="77777777" w:rsidR="00176244" w:rsidRPr="009C66A0" w:rsidRDefault="00176244" w:rsidP="00845DC5">
      <w:pPr>
        <w:spacing w:after="120"/>
        <w:ind w:left="-567"/>
        <w:rPr>
          <w:rFonts w:ascii="Arial" w:hAnsi="Arial" w:cs="Arial"/>
          <w:b/>
          <w:sz w:val="16"/>
          <w:szCs w:val="16"/>
        </w:rPr>
      </w:pPr>
    </w:p>
    <w:p w14:paraId="0DAEEB1B" w14:textId="77777777" w:rsidR="00C9268F" w:rsidRPr="00C0117D" w:rsidRDefault="002D0FD8" w:rsidP="005647F7">
      <w:pPr>
        <w:pStyle w:val="Heading1"/>
        <w:numPr>
          <w:ilvl w:val="0"/>
          <w:numId w:val="10"/>
        </w:numPr>
        <w:spacing w:after="120"/>
        <w:ind w:left="-210" w:hanging="357"/>
        <w:rPr>
          <w:rFonts w:cs="Arial"/>
          <w:b w:val="0"/>
          <w:szCs w:val="22"/>
        </w:rPr>
      </w:pPr>
      <w:r>
        <w:rPr>
          <w:rFonts w:cs="Arial"/>
          <w:szCs w:val="22"/>
        </w:rPr>
        <w:br w:type="page"/>
      </w:r>
      <w:r w:rsidR="00C9268F" w:rsidRPr="005647F7">
        <w:rPr>
          <w:rFonts w:cs="Arial"/>
        </w:rPr>
        <w:lastRenderedPageBreak/>
        <w:t>ADDITIONAL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C9268F" w:rsidRPr="00C0117D" w14:paraId="222ED5C6" w14:textId="77777777">
        <w:tc>
          <w:tcPr>
            <w:tcW w:w="10348" w:type="dxa"/>
          </w:tcPr>
          <w:p w14:paraId="0A7E166C" w14:textId="77777777" w:rsidR="00C9268F" w:rsidRPr="00C0117D" w:rsidRDefault="00C9268F">
            <w:pPr>
              <w:tabs>
                <w:tab w:val="left" w:pos="-720"/>
              </w:tabs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</w:rPr>
              <w:t xml:space="preserve">Additional Information </w:t>
            </w:r>
          </w:p>
        </w:tc>
      </w:tr>
      <w:tr w:rsidR="00C9268F" w:rsidRPr="00C0117D" w14:paraId="1A2AF5BD" w14:textId="77777777" w:rsidTr="008E3F70">
        <w:trPr>
          <w:trHeight w:val="348"/>
        </w:trPr>
        <w:tc>
          <w:tcPr>
            <w:tcW w:w="10348" w:type="dxa"/>
          </w:tcPr>
          <w:p w14:paraId="79CBCAAB" w14:textId="77777777" w:rsidR="00782696" w:rsidRPr="00C0117D" w:rsidRDefault="00782696" w:rsidP="008E3F70"/>
        </w:tc>
      </w:tr>
    </w:tbl>
    <w:p w14:paraId="7D22119F" w14:textId="77777777" w:rsidR="005D3994" w:rsidRPr="00C0117D" w:rsidRDefault="005D3994" w:rsidP="005D3994">
      <w:pPr>
        <w:tabs>
          <w:tab w:val="left" w:pos="-720"/>
        </w:tabs>
        <w:suppressAutoHyphens/>
        <w:ind w:left="-567"/>
        <w:outlineLvl w:val="0"/>
        <w:rPr>
          <w:rFonts w:ascii="Arial" w:hAnsi="Arial" w:cs="Arial"/>
          <w:sz w:val="22"/>
          <w:szCs w:val="22"/>
        </w:rPr>
      </w:pPr>
    </w:p>
    <w:p w14:paraId="1F0B0949" w14:textId="77777777" w:rsidR="00163268" w:rsidRPr="005647F7" w:rsidRDefault="005647F7" w:rsidP="005647F7">
      <w:pPr>
        <w:pStyle w:val="Heading1"/>
        <w:numPr>
          <w:ilvl w:val="0"/>
          <w:numId w:val="10"/>
        </w:numPr>
        <w:spacing w:after="120"/>
        <w:ind w:left="-210" w:hanging="357"/>
        <w:rPr>
          <w:rFonts w:cs="Arial"/>
        </w:rPr>
      </w:pPr>
      <w:r w:rsidRPr="005647F7">
        <w:rPr>
          <w:rFonts w:cs="Arial"/>
        </w:rPr>
        <w:t>NCRS REFERRED TO IN THIS REPORT SHALL BE ATTACHED TO THIS REPORT</w:t>
      </w:r>
      <w:r w:rsidR="00163268" w:rsidRPr="005647F7">
        <w:rPr>
          <w:rFonts w:cs="Arial"/>
        </w:rPr>
        <w:t>.</w:t>
      </w:r>
    </w:p>
    <w:tbl>
      <w:tblPr>
        <w:tblW w:w="524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8"/>
        <w:gridCol w:w="1588"/>
      </w:tblGrid>
      <w:tr w:rsidR="00163268" w:rsidRPr="00103E44" w14:paraId="345DD2B7" w14:textId="77777777" w:rsidTr="005647F7">
        <w:tc>
          <w:tcPr>
            <w:tcW w:w="3658" w:type="dxa"/>
            <w:shd w:val="clear" w:color="auto" w:fill="auto"/>
            <w:vAlign w:val="center"/>
          </w:tcPr>
          <w:p w14:paraId="056FE733" w14:textId="77777777" w:rsidR="00163268" w:rsidRPr="00AA0FA8" w:rsidRDefault="008E3F70" w:rsidP="00530DF4">
            <w:pPr>
              <w:tabs>
                <w:tab w:val="left" w:pos="-720"/>
              </w:tabs>
              <w:suppressAutoHyphens/>
              <w:spacing w:before="120" w:after="120"/>
              <w:outlineLvl w:val="0"/>
              <w:rPr>
                <w:rFonts w:ascii="Arial" w:eastAsia="SimSun" w:hAnsi="Arial" w:cs="Arial"/>
                <w:b/>
                <w:sz w:val="22"/>
                <w:szCs w:val="22"/>
              </w:rPr>
            </w:pPr>
            <w:r>
              <w:rPr>
                <w:rFonts w:ascii="Arial" w:eastAsia="SimSun" w:hAnsi="Arial" w:cs="Arial"/>
                <w:b/>
                <w:sz w:val="22"/>
                <w:szCs w:val="22"/>
              </w:rPr>
              <w:t>Total number of NCRs attached: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105536A" w14:textId="77777777" w:rsidR="00AA0FA8" w:rsidRPr="00AA0FA8" w:rsidRDefault="00AA0FA8" w:rsidP="00AA0FA8">
            <w:pPr>
              <w:tabs>
                <w:tab w:val="left" w:pos="-720"/>
                <w:tab w:val="left" w:pos="1309"/>
              </w:tabs>
              <w:suppressAutoHyphens/>
              <w:spacing w:before="120" w:after="120"/>
              <w:ind w:left="1310" w:hanging="1310"/>
              <w:outlineLvl w:val="0"/>
              <w:rPr>
                <w:rFonts w:ascii="Arial" w:eastAsia="SimSun" w:hAnsi="Arial" w:cs="Arial"/>
                <w:b/>
                <w:sz w:val="22"/>
                <w:szCs w:val="22"/>
              </w:rPr>
            </w:pPr>
          </w:p>
        </w:tc>
      </w:tr>
    </w:tbl>
    <w:p w14:paraId="0E697BB8" w14:textId="77777777" w:rsidR="00163268" w:rsidRDefault="00163268" w:rsidP="00163268">
      <w:pPr>
        <w:tabs>
          <w:tab w:val="left" w:pos="-720"/>
        </w:tabs>
        <w:suppressAutoHyphens/>
        <w:ind w:left="-567"/>
        <w:outlineLvl w:val="0"/>
        <w:rPr>
          <w:rFonts w:ascii="Arial" w:eastAsia="SimSun" w:hAnsi="Arial" w:cs="Arial"/>
          <w:b/>
          <w:sz w:val="22"/>
          <w:szCs w:val="22"/>
        </w:rPr>
      </w:pPr>
    </w:p>
    <w:p w14:paraId="7FBBEF06" w14:textId="77777777" w:rsidR="004D579B" w:rsidRDefault="004D579B" w:rsidP="00163268">
      <w:pPr>
        <w:tabs>
          <w:tab w:val="left" w:pos="-720"/>
        </w:tabs>
        <w:suppressAutoHyphens/>
        <w:ind w:left="-567"/>
        <w:outlineLvl w:val="0"/>
        <w:rPr>
          <w:rFonts w:ascii="Arial" w:eastAsia="SimSun" w:hAnsi="Arial" w:cs="Arial"/>
          <w:b/>
          <w:sz w:val="22"/>
          <w:szCs w:val="22"/>
        </w:rPr>
      </w:pPr>
    </w:p>
    <w:p w14:paraId="67CDA752" w14:textId="77777777" w:rsidR="00163268" w:rsidRPr="005647F7" w:rsidRDefault="005647F7" w:rsidP="005647F7">
      <w:pPr>
        <w:pStyle w:val="Heading1"/>
        <w:numPr>
          <w:ilvl w:val="0"/>
          <w:numId w:val="10"/>
        </w:numPr>
        <w:spacing w:after="120"/>
        <w:ind w:left="-210" w:hanging="357"/>
        <w:rPr>
          <w:rFonts w:cs="Arial"/>
        </w:rPr>
      </w:pPr>
      <w:r w:rsidRPr="005647F7">
        <w:rPr>
          <w:rFonts w:cs="Arial"/>
        </w:rPr>
        <w:t>RECOMMENDATIONS OF THE ASSESSMENT TEAM</w:t>
      </w:r>
    </w:p>
    <w:p w14:paraId="5798F597" w14:textId="77777777" w:rsidR="00163268" w:rsidRPr="00103E44" w:rsidRDefault="00163268" w:rsidP="00163268">
      <w:pPr>
        <w:spacing w:after="120"/>
        <w:ind w:left="-567"/>
        <w:rPr>
          <w:rFonts w:ascii="Arial" w:eastAsia="SimSun" w:hAnsi="Arial" w:cs="Arial"/>
          <w:b/>
          <w:sz w:val="22"/>
          <w:szCs w:val="22"/>
        </w:rPr>
      </w:pPr>
      <w:r w:rsidRPr="00103E44">
        <w:rPr>
          <w:rFonts w:ascii="Arial" w:eastAsia="SimSun" w:hAnsi="Arial" w:cs="Arial"/>
          <w:sz w:val="22"/>
          <w:szCs w:val="22"/>
        </w:rPr>
        <w:t>This assessment has been a sampling exercise and thus every aspect of the Testing Laboratory’s activities has not been covered. It does not follow, therefore, that non-conformances do not exist in areas where none have been reported in this assessment report.</w:t>
      </w:r>
    </w:p>
    <w:p w14:paraId="221284EA" w14:textId="77777777" w:rsidR="00163268" w:rsidRPr="00103E44" w:rsidRDefault="00163268" w:rsidP="00163268">
      <w:pPr>
        <w:spacing w:after="120"/>
        <w:ind w:left="-567"/>
        <w:rPr>
          <w:rFonts w:ascii="Arial" w:eastAsia="SimSun" w:hAnsi="Arial" w:cs="Arial"/>
          <w:b/>
          <w:sz w:val="22"/>
          <w:szCs w:val="22"/>
        </w:rPr>
      </w:pPr>
      <w:r w:rsidRPr="00103E44">
        <w:rPr>
          <w:rFonts w:ascii="Arial" w:eastAsia="SimSun" w:hAnsi="Arial" w:cs="Arial"/>
          <w:sz w:val="22"/>
          <w:szCs w:val="22"/>
        </w:rPr>
        <w:t>Standard recommendations:</w:t>
      </w:r>
    </w:p>
    <w:p w14:paraId="3B81BD6E" w14:textId="77777777" w:rsidR="00163268" w:rsidRPr="00103E44" w:rsidRDefault="00163268" w:rsidP="00163268">
      <w:pPr>
        <w:tabs>
          <w:tab w:val="num" w:pos="0"/>
        </w:tabs>
        <w:rPr>
          <w:rFonts w:ascii="Arial" w:eastAsia="SimSun" w:hAnsi="Arial" w:cs="Arial"/>
          <w:sz w:val="22"/>
          <w:szCs w:val="22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960"/>
      </w:tblGrid>
      <w:tr w:rsidR="00163268" w:rsidRPr="00103E44" w14:paraId="0FB7637C" w14:textId="77777777" w:rsidTr="00530DF4">
        <w:trPr>
          <w:trHeight w:val="920"/>
        </w:trPr>
        <w:tc>
          <w:tcPr>
            <w:tcW w:w="8755" w:type="dxa"/>
            <w:shd w:val="clear" w:color="auto" w:fill="F2F2F2"/>
            <w:vAlign w:val="center"/>
          </w:tcPr>
          <w:p w14:paraId="7B4CF62E" w14:textId="77777777" w:rsidR="00163268" w:rsidRPr="00103E44" w:rsidRDefault="00163268" w:rsidP="005647F7">
            <w:pPr>
              <w:tabs>
                <w:tab w:val="num" w:pos="0"/>
              </w:tabs>
              <w:rPr>
                <w:rFonts w:ascii="Arial" w:eastAsia="SimSun" w:hAnsi="Arial" w:cs="Arial"/>
                <w:sz w:val="22"/>
                <w:szCs w:val="22"/>
              </w:rPr>
            </w:pPr>
            <w:r w:rsidRPr="00103E44">
              <w:rPr>
                <w:rFonts w:ascii="Arial" w:eastAsia="SimSun" w:hAnsi="Arial" w:cs="Arial"/>
                <w:b/>
                <w:sz w:val="22"/>
                <w:szCs w:val="22"/>
              </w:rPr>
              <w:t>1.</w:t>
            </w:r>
            <w:r w:rsidRPr="00103E44">
              <w:rPr>
                <w:rFonts w:ascii="Arial" w:eastAsia="SimSun" w:hAnsi="Arial" w:cs="Arial"/>
                <w:sz w:val="22"/>
                <w:szCs w:val="22"/>
              </w:rPr>
              <w:t xml:space="preserve"> The Assessment Team recommends </w:t>
            </w:r>
            <w:r w:rsidRPr="00103E44">
              <w:rPr>
                <w:rFonts w:ascii="Arial" w:eastAsia="SimSun" w:hAnsi="Arial" w:cs="Arial"/>
                <w:b/>
                <w:sz w:val="22"/>
                <w:szCs w:val="22"/>
                <w:u w:val="single"/>
              </w:rPr>
              <w:t>acceptance</w:t>
            </w:r>
            <w:r w:rsidRPr="00103E44">
              <w:rPr>
                <w:rFonts w:ascii="Arial" w:eastAsia="SimSun" w:hAnsi="Arial" w:cs="Arial"/>
                <w:sz w:val="22"/>
                <w:szCs w:val="22"/>
              </w:rPr>
              <w:t xml:space="preserve"> of the assessed organisation for the scope(s) as reported in </w:t>
            </w:r>
            <w:r w:rsidR="00A55E7C">
              <w:rPr>
                <w:rFonts w:ascii="Arial" w:eastAsia="SimSun" w:hAnsi="Arial" w:cs="Arial"/>
                <w:color w:val="0000FF"/>
                <w:sz w:val="22"/>
                <w:szCs w:val="22"/>
                <w:u w:val="single"/>
              </w:rPr>
              <w:t>Annex</w:t>
            </w:r>
            <w:r w:rsidR="005647F7">
              <w:rPr>
                <w:rFonts w:ascii="Arial" w:eastAsia="SimSun" w:hAnsi="Arial" w:cs="Arial"/>
                <w:color w:val="0000FF"/>
                <w:sz w:val="22"/>
                <w:szCs w:val="22"/>
                <w:u w:val="single"/>
              </w:rPr>
              <w:t xml:space="preserve"> 1</w:t>
            </w:r>
            <w:r w:rsidRPr="00103E44">
              <w:rPr>
                <w:rFonts w:ascii="Arial" w:eastAsia="SimSun" w:hAnsi="Arial" w:cs="Arial"/>
                <w:sz w:val="22"/>
                <w:szCs w:val="22"/>
              </w:rPr>
              <w:t xml:space="preserve"> of this Assessment Report as appropriate.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28D3F04" w14:textId="77777777" w:rsidR="00163268" w:rsidRPr="00103E44" w:rsidRDefault="00163268" w:rsidP="00530DF4">
            <w:pPr>
              <w:tabs>
                <w:tab w:val="num" w:pos="0"/>
              </w:tabs>
              <w:jc w:val="center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103E4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E44">
              <w:rPr>
                <w:rFonts w:ascii="Arial" w:eastAsia="MS Mincho" w:hAnsi="Arial" w:cs="Arial"/>
                <w:sz w:val="22"/>
                <w:szCs w:val="22"/>
              </w:rPr>
              <w:instrText xml:space="preserve"> FORMCHECKBOX </w:instrText>
            </w:r>
            <w:r w:rsidR="006B63CE">
              <w:rPr>
                <w:rFonts w:ascii="Arial" w:eastAsia="MS Mincho" w:hAnsi="Arial" w:cs="Arial"/>
                <w:sz w:val="22"/>
                <w:szCs w:val="22"/>
              </w:rPr>
            </w:r>
            <w:r w:rsidR="006B63CE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103E4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163268" w:rsidRPr="00103E44" w14:paraId="4874A6C0" w14:textId="77777777" w:rsidTr="00530DF4">
        <w:trPr>
          <w:trHeight w:val="1229"/>
        </w:trPr>
        <w:tc>
          <w:tcPr>
            <w:tcW w:w="8755" w:type="dxa"/>
            <w:shd w:val="clear" w:color="auto" w:fill="F2F2F2"/>
            <w:vAlign w:val="center"/>
          </w:tcPr>
          <w:p w14:paraId="09703629" w14:textId="77777777" w:rsidR="00163268" w:rsidRPr="00103E44" w:rsidRDefault="00163268" w:rsidP="005647F7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03E44">
              <w:rPr>
                <w:rFonts w:ascii="Arial" w:eastAsia="SimSun" w:hAnsi="Arial" w:cs="Arial"/>
                <w:b/>
                <w:sz w:val="22"/>
                <w:szCs w:val="22"/>
              </w:rPr>
              <w:t xml:space="preserve">2. </w:t>
            </w:r>
            <w:r w:rsidRPr="00103E44">
              <w:rPr>
                <w:rFonts w:ascii="Arial" w:eastAsia="SimSun" w:hAnsi="Arial" w:cs="Arial"/>
                <w:sz w:val="22"/>
                <w:szCs w:val="22"/>
              </w:rPr>
              <w:t xml:space="preserve">The Assessment Team recommends </w:t>
            </w:r>
            <w:r w:rsidRPr="00103E44">
              <w:rPr>
                <w:rFonts w:ascii="Arial" w:eastAsia="SimSun" w:hAnsi="Arial" w:cs="Arial"/>
                <w:b/>
                <w:sz w:val="22"/>
                <w:szCs w:val="22"/>
                <w:u w:val="single"/>
              </w:rPr>
              <w:t>acceptance</w:t>
            </w:r>
            <w:r w:rsidRPr="00103E44">
              <w:rPr>
                <w:rFonts w:ascii="Arial" w:eastAsia="SimSun" w:hAnsi="Arial" w:cs="Arial"/>
                <w:sz w:val="22"/>
                <w:szCs w:val="22"/>
              </w:rPr>
              <w:t xml:space="preserve"> of the assessed organisation for the scopes as reported in </w:t>
            </w:r>
            <w:r w:rsidRPr="00103E44">
              <w:rPr>
                <w:rFonts w:ascii="Arial" w:eastAsia="SimSun" w:hAnsi="Arial" w:cs="Arial"/>
                <w:color w:val="0000FF"/>
                <w:sz w:val="22"/>
                <w:szCs w:val="22"/>
                <w:u w:val="single"/>
              </w:rPr>
              <w:t>Ann</w:t>
            </w:r>
            <w:r w:rsidR="00A55E7C">
              <w:rPr>
                <w:rFonts w:ascii="Arial" w:eastAsia="SimSun" w:hAnsi="Arial" w:cs="Arial"/>
                <w:color w:val="0000FF"/>
                <w:sz w:val="22"/>
                <w:szCs w:val="22"/>
                <w:u w:val="single"/>
              </w:rPr>
              <w:t>ex</w:t>
            </w:r>
            <w:r w:rsidR="005647F7">
              <w:rPr>
                <w:rFonts w:ascii="Arial" w:eastAsia="SimSun" w:hAnsi="Arial" w:cs="Arial"/>
                <w:color w:val="0000FF"/>
                <w:sz w:val="22"/>
                <w:szCs w:val="22"/>
                <w:u w:val="single"/>
              </w:rPr>
              <w:t xml:space="preserve"> 1</w:t>
            </w:r>
            <w:r w:rsidR="00A55E7C" w:rsidRPr="00103E44">
              <w:rPr>
                <w:rFonts w:ascii="Arial" w:eastAsia="SimSun" w:hAnsi="Arial" w:cs="Arial"/>
                <w:sz w:val="22"/>
                <w:szCs w:val="22"/>
              </w:rPr>
              <w:t xml:space="preserve"> </w:t>
            </w:r>
            <w:r w:rsidRPr="00103E44">
              <w:rPr>
                <w:rFonts w:ascii="Arial" w:eastAsia="SimSun" w:hAnsi="Arial" w:cs="Arial"/>
                <w:sz w:val="22"/>
                <w:szCs w:val="22"/>
              </w:rPr>
              <w:t xml:space="preserve">of this Assessment Report </w:t>
            </w:r>
            <w:r w:rsidRPr="00103E44">
              <w:rPr>
                <w:rFonts w:ascii="Arial" w:eastAsia="SimSun" w:hAnsi="Arial" w:cs="Arial"/>
                <w:b/>
                <w:sz w:val="22"/>
                <w:szCs w:val="22"/>
                <w:u w:val="single"/>
              </w:rPr>
              <w:t>subject to clearance</w:t>
            </w:r>
            <w:r w:rsidRPr="00103E44">
              <w:rPr>
                <w:rFonts w:ascii="Arial" w:eastAsia="SimSun" w:hAnsi="Arial" w:cs="Arial"/>
                <w:sz w:val="22"/>
                <w:szCs w:val="22"/>
              </w:rPr>
              <w:t xml:space="preserve"> of the outstanding Non-conformity Reports as appropriate.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0DA7985" w14:textId="77777777" w:rsidR="00163268" w:rsidRPr="00103E44" w:rsidRDefault="008E3F70" w:rsidP="00530DF4">
            <w:pPr>
              <w:jc w:val="center"/>
              <w:rPr>
                <w:rFonts w:ascii="Arial" w:eastAsia="SimSun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Mincho" w:hAnsi="Arial" w:cs="Arial"/>
                <w:sz w:val="22"/>
                <w:szCs w:val="22"/>
              </w:rPr>
              <w:instrText xml:space="preserve"> FORMCHECKBOX </w:instrText>
            </w:r>
            <w:r w:rsidR="006B63CE">
              <w:rPr>
                <w:rFonts w:ascii="Arial" w:eastAsia="MS Mincho" w:hAnsi="Arial" w:cs="Arial"/>
                <w:sz w:val="22"/>
                <w:szCs w:val="22"/>
              </w:rPr>
            </w:r>
            <w:r w:rsidR="006B63CE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163268" w:rsidRPr="00103E44" w14:paraId="621280C1" w14:textId="77777777" w:rsidTr="00530DF4">
        <w:trPr>
          <w:trHeight w:val="1149"/>
        </w:trPr>
        <w:tc>
          <w:tcPr>
            <w:tcW w:w="8755" w:type="dxa"/>
            <w:shd w:val="clear" w:color="auto" w:fill="F2F2F2"/>
            <w:vAlign w:val="center"/>
          </w:tcPr>
          <w:p w14:paraId="3E2DFFDF" w14:textId="77777777" w:rsidR="00163268" w:rsidRPr="00103E44" w:rsidRDefault="00163268" w:rsidP="00530DF4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03E44">
              <w:rPr>
                <w:rFonts w:ascii="Arial" w:eastAsia="SimSun" w:hAnsi="Arial" w:cs="Arial"/>
                <w:b/>
                <w:sz w:val="22"/>
                <w:szCs w:val="22"/>
              </w:rPr>
              <w:t xml:space="preserve">3. </w:t>
            </w:r>
            <w:r w:rsidRPr="00103E44">
              <w:rPr>
                <w:rFonts w:ascii="Arial" w:eastAsia="SimSun" w:hAnsi="Arial" w:cs="Arial"/>
                <w:sz w:val="22"/>
                <w:szCs w:val="22"/>
              </w:rPr>
              <w:t xml:space="preserve">The Assessment Team recommends that the acceptance of the assessed organisation is </w:t>
            </w:r>
            <w:r w:rsidRPr="00103E44">
              <w:rPr>
                <w:rFonts w:ascii="Arial" w:eastAsia="SimSun" w:hAnsi="Arial" w:cs="Arial"/>
                <w:b/>
                <w:sz w:val="22"/>
                <w:szCs w:val="22"/>
                <w:u w:val="single"/>
              </w:rPr>
              <w:t>postponed</w:t>
            </w:r>
            <w:r w:rsidRPr="00103E44">
              <w:rPr>
                <w:rFonts w:ascii="Arial" w:eastAsia="SimSun" w:hAnsi="Arial" w:cs="Arial"/>
                <w:sz w:val="22"/>
                <w:szCs w:val="22"/>
              </w:rPr>
              <w:t xml:space="preserve"> until a further </w:t>
            </w:r>
            <w:r w:rsidRPr="00103E44">
              <w:rPr>
                <w:rFonts w:ascii="Arial" w:eastAsia="SimSun" w:hAnsi="Arial" w:cs="Arial"/>
                <w:b/>
                <w:sz w:val="22"/>
                <w:szCs w:val="22"/>
                <w:u w:val="single"/>
              </w:rPr>
              <w:t>follow-up assessment</w:t>
            </w:r>
            <w:r w:rsidRPr="00103E44">
              <w:rPr>
                <w:rFonts w:ascii="Arial" w:eastAsia="SimSun" w:hAnsi="Arial" w:cs="Arial"/>
                <w:sz w:val="22"/>
                <w:szCs w:val="22"/>
              </w:rPr>
              <w:t xml:space="preserve"> is carried out and is found satisfactory.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5BDEBFA" w14:textId="77777777" w:rsidR="00163268" w:rsidRPr="00103E44" w:rsidRDefault="00163268" w:rsidP="00530DF4">
            <w:pPr>
              <w:jc w:val="center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103E4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E44">
              <w:rPr>
                <w:rFonts w:ascii="Arial" w:eastAsia="MS Mincho" w:hAnsi="Arial" w:cs="Arial"/>
                <w:sz w:val="22"/>
                <w:szCs w:val="22"/>
              </w:rPr>
              <w:instrText xml:space="preserve"> FORMCHECKBOX </w:instrText>
            </w:r>
            <w:r w:rsidR="006B63CE">
              <w:rPr>
                <w:rFonts w:ascii="Arial" w:eastAsia="MS Mincho" w:hAnsi="Arial" w:cs="Arial"/>
                <w:sz w:val="22"/>
                <w:szCs w:val="22"/>
              </w:rPr>
            </w:r>
            <w:r w:rsidR="006B63CE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103E4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163268" w:rsidRPr="00103E44" w14:paraId="7D75930A" w14:textId="77777777" w:rsidTr="00530DF4">
        <w:trPr>
          <w:trHeight w:val="815"/>
        </w:trPr>
        <w:tc>
          <w:tcPr>
            <w:tcW w:w="8755" w:type="dxa"/>
            <w:shd w:val="clear" w:color="auto" w:fill="F2F2F2"/>
            <w:vAlign w:val="center"/>
          </w:tcPr>
          <w:p w14:paraId="7AE24905" w14:textId="77777777" w:rsidR="00163268" w:rsidRPr="00103E44" w:rsidRDefault="00163268" w:rsidP="00530DF4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03E44">
              <w:rPr>
                <w:rFonts w:ascii="Arial" w:eastAsia="SimSun" w:hAnsi="Arial" w:cs="Arial"/>
                <w:b/>
                <w:sz w:val="22"/>
                <w:szCs w:val="22"/>
              </w:rPr>
              <w:t>4.</w:t>
            </w:r>
            <w:r w:rsidRPr="00103E44">
              <w:rPr>
                <w:rFonts w:ascii="Arial" w:eastAsia="SimSun" w:hAnsi="Arial" w:cs="Arial"/>
                <w:sz w:val="22"/>
                <w:szCs w:val="22"/>
              </w:rPr>
              <w:t xml:space="preserve"> Other, please specify using similar terminology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6184E02" w14:textId="77777777" w:rsidR="00163268" w:rsidRPr="00103E44" w:rsidRDefault="00163268" w:rsidP="00530DF4">
            <w:pPr>
              <w:jc w:val="center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103E4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E44">
              <w:rPr>
                <w:rFonts w:ascii="Arial" w:eastAsia="MS Mincho" w:hAnsi="Arial" w:cs="Arial"/>
                <w:sz w:val="22"/>
                <w:szCs w:val="22"/>
              </w:rPr>
              <w:instrText xml:space="preserve"> FORMCHECKBOX </w:instrText>
            </w:r>
            <w:r w:rsidR="006B63CE">
              <w:rPr>
                <w:rFonts w:ascii="Arial" w:eastAsia="MS Mincho" w:hAnsi="Arial" w:cs="Arial"/>
                <w:sz w:val="22"/>
                <w:szCs w:val="22"/>
              </w:rPr>
            </w:r>
            <w:r w:rsidR="006B63CE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103E4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</w:tbl>
    <w:p w14:paraId="2296F18D" w14:textId="77777777" w:rsidR="00163268" w:rsidRDefault="00163268" w:rsidP="00163268">
      <w:pPr>
        <w:tabs>
          <w:tab w:val="left" w:pos="-720"/>
        </w:tabs>
        <w:suppressAutoHyphens/>
        <w:ind w:left="-567"/>
        <w:outlineLvl w:val="0"/>
        <w:rPr>
          <w:rFonts w:ascii="Arial" w:hAnsi="Arial" w:cs="Arial"/>
          <w:sz w:val="22"/>
          <w:szCs w:val="22"/>
        </w:rPr>
      </w:pPr>
    </w:p>
    <w:p w14:paraId="13BD7F13" w14:textId="77777777" w:rsidR="00163268" w:rsidRDefault="00991241" w:rsidP="00163268">
      <w:pPr>
        <w:tabs>
          <w:tab w:val="left" w:pos="-720"/>
        </w:tabs>
        <w:suppressAutoHyphens/>
        <w:ind w:left="-567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7C0AF00" w14:textId="77777777" w:rsidR="00163268" w:rsidRPr="005647F7" w:rsidRDefault="005647F7" w:rsidP="005647F7">
      <w:pPr>
        <w:pStyle w:val="Heading1"/>
        <w:numPr>
          <w:ilvl w:val="0"/>
          <w:numId w:val="10"/>
        </w:numPr>
        <w:spacing w:after="120"/>
        <w:ind w:left="-210" w:hanging="357"/>
        <w:rPr>
          <w:rFonts w:cs="Arial"/>
        </w:rPr>
      </w:pPr>
      <w:r w:rsidRPr="005647F7">
        <w:rPr>
          <w:rFonts w:cs="Arial"/>
        </w:rPr>
        <w:lastRenderedPageBreak/>
        <w:t>SIGNATURES OF THE ASSESSMENT TEAM</w:t>
      </w:r>
    </w:p>
    <w:p w14:paraId="66068E8E" w14:textId="77777777" w:rsidR="00163268" w:rsidRPr="00103E44" w:rsidRDefault="00163268" w:rsidP="00163268">
      <w:pPr>
        <w:rPr>
          <w:rFonts w:ascii="Arial" w:eastAsia="SimSun" w:hAnsi="Arial" w:cs="Arial"/>
          <w:sz w:val="22"/>
          <w:szCs w:val="22"/>
        </w:rPr>
      </w:pPr>
    </w:p>
    <w:p w14:paraId="2497CB95" w14:textId="2DC68573" w:rsidR="00163268" w:rsidRPr="00103E44" w:rsidRDefault="00163268" w:rsidP="00163268">
      <w:pPr>
        <w:rPr>
          <w:rFonts w:ascii="Arial" w:eastAsia="SimSun" w:hAnsi="Arial" w:cs="Arial"/>
          <w:sz w:val="22"/>
          <w:szCs w:val="22"/>
        </w:rPr>
      </w:pPr>
      <w:r w:rsidRPr="00103E44">
        <w:rPr>
          <w:rFonts w:ascii="Arial" w:eastAsia="SimSun" w:hAnsi="Arial" w:cs="Arial"/>
          <w:sz w:val="22"/>
          <w:szCs w:val="22"/>
        </w:rPr>
        <w:t xml:space="preserve">Date: </w:t>
      </w:r>
      <w:r w:rsidR="008E3F70">
        <w:rPr>
          <w:rFonts w:ascii="Arial" w:eastAsia="SimSun" w:hAnsi="Arial" w:cs="Arial"/>
          <w:sz w:val="22"/>
          <w:szCs w:val="22"/>
        </w:rPr>
        <w:t>YYYY-MM-DD</w:t>
      </w:r>
    </w:p>
    <w:p w14:paraId="6E69DF7A" w14:textId="77777777" w:rsidR="00163268" w:rsidRPr="00103E44" w:rsidRDefault="00163268" w:rsidP="00163268">
      <w:pPr>
        <w:rPr>
          <w:rFonts w:ascii="Arial" w:eastAsia="SimSun" w:hAnsi="Arial" w:cs="Arial"/>
          <w:sz w:val="22"/>
          <w:szCs w:val="22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44"/>
        <w:gridCol w:w="3993"/>
      </w:tblGrid>
      <w:tr w:rsidR="00163268" w:rsidRPr="00103E44" w14:paraId="719ED266" w14:textId="77777777" w:rsidTr="00070873">
        <w:trPr>
          <w:trHeight w:val="848"/>
          <w:tblHeader/>
        </w:trPr>
        <w:tc>
          <w:tcPr>
            <w:tcW w:w="209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EAF4F0B" w14:textId="77777777" w:rsidR="00163268" w:rsidRPr="00103E44" w:rsidRDefault="00163268" w:rsidP="00530DF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F2F2"/>
            <w:vAlign w:val="center"/>
          </w:tcPr>
          <w:p w14:paraId="56783F6C" w14:textId="77777777" w:rsidR="00163268" w:rsidRPr="00103E44" w:rsidRDefault="00163268" w:rsidP="00530DF4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03E44">
              <w:rPr>
                <w:rFonts w:ascii="Arial" w:eastAsia="SimSun" w:hAnsi="Arial" w:cs="Arial"/>
                <w:sz w:val="22"/>
                <w:szCs w:val="22"/>
              </w:rPr>
              <w:t>Printed name</w:t>
            </w:r>
          </w:p>
        </w:tc>
        <w:tc>
          <w:tcPr>
            <w:tcW w:w="3993" w:type="dxa"/>
            <w:shd w:val="clear" w:color="auto" w:fill="F2F2F2"/>
            <w:vAlign w:val="center"/>
          </w:tcPr>
          <w:p w14:paraId="5E25F7C3" w14:textId="77777777" w:rsidR="00163268" w:rsidRPr="00103E44" w:rsidRDefault="00163268" w:rsidP="00530DF4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03E44">
              <w:rPr>
                <w:rFonts w:ascii="Arial" w:eastAsia="SimSun" w:hAnsi="Arial" w:cs="Arial"/>
                <w:sz w:val="22"/>
                <w:szCs w:val="22"/>
              </w:rPr>
              <w:t>Signature</w:t>
            </w:r>
          </w:p>
        </w:tc>
      </w:tr>
      <w:tr w:rsidR="00163268" w:rsidRPr="00103E44" w14:paraId="345985C3" w14:textId="77777777" w:rsidTr="00070873">
        <w:trPr>
          <w:trHeight w:val="842"/>
        </w:trPr>
        <w:tc>
          <w:tcPr>
            <w:tcW w:w="2093" w:type="dxa"/>
            <w:shd w:val="clear" w:color="auto" w:fill="F2F2F2"/>
            <w:vAlign w:val="center"/>
          </w:tcPr>
          <w:p w14:paraId="74FA75BB" w14:textId="77777777" w:rsidR="00163268" w:rsidRPr="00103E44" w:rsidRDefault="00163268" w:rsidP="00530DF4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03E44">
              <w:rPr>
                <w:rFonts w:ascii="Arial" w:eastAsia="SimSun" w:hAnsi="Arial" w:cs="Arial"/>
                <w:sz w:val="22"/>
                <w:szCs w:val="22"/>
              </w:rPr>
              <w:t>Lead Assessor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7838FAD" w14:textId="77777777" w:rsidR="00163268" w:rsidRPr="00103E44" w:rsidRDefault="00163268" w:rsidP="00530DF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993" w:type="dxa"/>
            <w:shd w:val="clear" w:color="auto" w:fill="auto"/>
            <w:vAlign w:val="center"/>
          </w:tcPr>
          <w:p w14:paraId="1D2BCCB9" w14:textId="77777777" w:rsidR="00163268" w:rsidRPr="00103E44" w:rsidRDefault="00163268" w:rsidP="00530DF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163268" w:rsidRPr="00103E44" w14:paraId="364A7F2E" w14:textId="77777777" w:rsidTr="00070873">
        <w:trPr>
          <w:trHeight w:val="842"/>
        </w:trPr>
        <w:tc>
          <w:tcPr>
            <w:tcW w:w="2093" w:type="dxa"/>
            <w:shd w:val="clear" w:color="auto" w:fill="F2F2F2"/>
            <w:vAlign w:val="center"/>
          </w:tcPr>
          <w:p w14:paraId="696D584A" w14:textId="77777777" w:rsidR="00163268" w:rsidRPr="00103E44" w:rsidRDefault="00163268" w:rsidP="00530DF4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03E44">
              <w:rPr>
                <w:rFonts w:ascii="Arial" w:eastAsia="SimSun" w:hAnsi="Arial" w:cs="Arial"/>
                <w:sz w:val="22"/>
                <w:szCs w:val="22"/>
              </w:rPr>
              <w:t>Assessor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2E0EF8B" w14:textId="77777777" w:rsidR="00163268" w:rsidRPr="00103E44" w:rsidRDefault="00163268" w:rsidP="00530DF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993" w:type="dxa"/>
            <w:shd w:val="clear" w:color="auto" w:fill="auto"/>
            <w:vAlign w:val="center"/>
          </w:tcPr>
          <w:p w14:paraId="2A52671D" w14:textId="77777777" w:rsidR="00163268" w:rsidRPr="00103E44" w:rsidRDefault="00163268" w:rsidP="00530DF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</w:tbl>
    <w:p w14:paraId="62FDD1AA" w14:textId="77777777" w:rsidR="00163268" w:rsidRDefault="00163268" w:rsidP="00163268">
      <w:pPr>
        <w:keepNext/>
        <w:ind w:left="2552" w:hanging="2552"/>
        <w:outlineLvl w:val="0"/>
        <w:rPr>
          <w:rFonts w:ascii="Arial" w:eastAsia="SimSun" w:hAnsi="Arial" w:cs="Arial"/>
          <w:b/>
          <w:sz w:val="22"/>
          <w:szCs w:val="22"/>
        </w:rPr>
      </w:pPr>
    </w:p>
    <w:p w14:paraId="3E614B50" w14:textId="77777777" w:rsidR="00163268" w:rsidRDefault="00163268" w:rsidP="00163268">
      <w:pPr>
        <w:keepNext/>
        <w:ind w:left="2552" w:hanging="2552"/>
        <w:outlineLvl w:val="0"/>
        <w:rPr>
          <w:rFonts w:ascii="Arial" w:eastAsia="SimSun" w:hAnsi="Arial" w:cs="Arial"/>
          <w:b/>
          <w:sz w:val="22"/>
          <w:szCs w:val="22"/>
        </w:rPr>
      </w:pPr>
    </w:p>
    <w:p w14:paraId="35930CC3" w14:textId="77777777" w:rsidR="00163268" w:rsidRDefault="00163268" w:rsidP="00163268">
      <w:pPr>
        <w:keepNext/>
        <w:ind w:left="2552" w:hanging="2552"/>
        <w:outlineLvl w:val="0"/>
        <w:rPr>
          <w:rFonts w:ascii="Arial" w:eastAsia="SimSun" w:hAnsi="Arial" w:cs="Arial"/>
          <w:b/>
          <w:sz w:val="22"/>
          <w:szCs w:val="22"/>
        </w:rPr>
      </w:pPr>
    </w:p>
    <w:p w14:paraId="655D605E" w14:textId="77777777" w:rsidR="00163268" w:rsidRPr="005647F7" w:rsidRDefault="005647F7" w:rsidP="005647F7">
      <w:pPr>
        <w:pStyle w:val="Heading1"/>
        <w:spacing w:after="120"/>
        <w:ind w:left="-210" w:firstLine="0"/>
        <w:rPr>
          <w:rFonts w:cs="Arial"/>
        </w:rPr>
      </w:pPr>
      <w:r w:rsidRPr="005647F7">
        <w:rPr>
          <w:rFonts w:cs="Arial"/>
        </w:rPr>
        <w:t>ACKNOWLEDGEMENT BY THE ASSESSED ORGANIZATION</w:t>
      </w:r>
    </w:p>
    <w:p w14:paraId="4A46D395" w14:textId="77777777" w:rsidR="00163268" w:rsidRPr="00103E44" w:rsidRDefault="00163268" w:rsidP="00163268">
      <w:pPr>
        <w:tabs>
          <w:tab w:val="left" w:pos="426"/>
        </w:tabs>
        <w:ind w:left="426" w:hanging="426"/>
        <w:rPr>
          <w:rFonts w:ascii="Arial" w:eastAsia="SimSun" w:hAnsi="Arial" w:cs="Arial"/>
          <w:sz w:val="22"/>
          <w:szCs w:val="22"/>
        </w:rPr>
      </w:pPr>
    </w:p>
    <w:p w14:paraId="1A2FE861" w14:textId="77777777" w:rsidR="00163268" w:rsidRPr="00103E44" w:rsidRDefault="008E3F70" w:rsidP="00163268">
      <w:pPr>
        <w:tabs>
          <w:tab w:val="left" w:pos="426"/>
        </w:tabs>
        <w:ind w:left="426" w:hanging="426"/>
        <w:rPr>
          <w:rFonts w:ascii="Arial" w:eastAsia="SimSun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MS Mincho" w:hAnsi="Arial" w:cs="Arial"/>
          <w:sz w:val="22"/>
          <w:szCs w:val="22"/>
        </w:rPr>
        <w:instrText xml:space="preserve"> FORMCHECKBOX </w:instrText>
      </w:r>
      <w:r w:rsidR="006B63CE">
        <w:rPr>
          <w:rFonts w:ascii="Arial" w:eastAsia="MS Mincho" w:hAnsi="Arial" w:cs="Arial"/>
          <w:sz w:val="22"/>
          <w:szCs w:val="22"/>
        </w:rPr>
      </w:r>
      <w:r w:rsidR="006B63CE">
        <w:rPr>
          <w:rFonts w:ascii="Arial" w:eastAsia="MS Mincho" w:hAnsi="Arial" w:cs="Arial"/>
          <w:sz w:val="22"/>
          <w:szCs w:val="22"/>
        </w:rPr>
        <w:fldChar w:fldCharType="separate"/>
      </w:r>
      <w:r>
        <w:rPr>
          <w:rFonts w:ascii="Arial" w:eastAsia="MS Mincho" w:hAnsi="Arial" w:cs="Arial"/>
          <w:sz w:val="22"/>
          <w:szCs w:val="22"/>
        </w:rPr>
        <w:fldChar w:fldCharType="end"/>
      </w:r>
      <w:r w:rsidR="00163268" w:rsidRPr="00103E44">
        <w:rPr>
          <w:rFonts w:ascii="Arial" w:eastAsia="SimSun" w:hAnsi="Arial" w:cs="Arial"/>
          <w:sz w:val="22"/>
          <w:szCs w:val="22"/>
        </w:rPr>
        <w:tab/>
        <w:t>We acknowledge and agree with the content of the Assessment Report.</w:t>
      </w:r>
    </w:p>
    <w:p w14:paraId="3AF27E45" w14:textId="77777777" w:rsidR="00163268" w:rsidRPr="00103E44" w:rsidRDefault="00163268" w:rsidP="00163268">
      <w:pPr>
        <w:tabs>
          <w:tab w:val="left" w:pos="426"/>
        </w:tabs>
        <w:ind w:left="426" w:hanging="426"/>
        <w:rPr>
          <w:rFonts w:ascii="Arial" w:eastAsia="SimSun" w:hAnsi="Arial" w:cs="Arial"/>
          <w:sz w:val="22"/>
          <w:szCs w:val="22"/>
        </w:rPr>
      </w:pPr>
    </w:p>
    <w:p w14:paraId="03E2FD47" w14:textId="77777777" w:rsidR="00163268" w:rsidRPr="00103E44" w:rsidRDefault="00163268" w:rsidP="00163268">
      <w:pPr>
        <w:tabs>
          <w:tab w:val="left" w:pos="426"/>
        </w:tabs>
        <w:ind w:left="426" w:hanging="426"/>
        <w:rPr>
          <w:rFonts w:ascii="Arial" w:eastAsia="SimSun" w:hAnsi="Arial" w:cs="Arial"/>
          <w:sz w:val="22"/>
          <w:szCs w:val="22"/>
        </w:rPr>
      </w:pPr>
      <w:r w:rsidRPr="00103E44">
        <w:rPr>
          <w:rFonts w:ascii="Arial" w:eastAsia="MS Mincho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03E44">
        <w:rPr>
          <w:rFonts w:ascii="Arial" w:eastAsia="MS Mincho" w:hAnsi="Arial" w:cs="Arial"/>
          <w:sz w:val="22"/>
          <w:szCs w:val="22"/>
        </w:rPr>
        <w:instrText xml:space="preserve"> FORMCHECKBOX </w:instrText>
      </w:r>
      <w:r w:rsidR="006B63CE">
        <w:rPr>
          <w:rFonts w:ascii="Arial" w:eastAsia="MS Mincho" w:hAnsi="Arial" w:cs="Arial"/>
          <w:sz w:val="22"/>
          <w:szCs w:val="22"/>
        </w:rPr>
      </w:r>
      <w:r w:rsidR="006B63CE">
        <w:rPr>
          <w:rFonts w:ascii="Arial" w:eastAsia="MS Mincho" w:hAnsi="Arial" w:cs="Arial"/>
          <w:sz w:val="22"/>
          <w:szCs w:val="22"/>
        </w:rPr>
        <w:fldChar w:fldCharType="separate"/>
      </w:r>
      <w:r w:rsidRPr="00103E44">
        <w:rPr>
          <w:rFonts w:ascii="Arial" w:eastAsia="MS Mincho" w:hAnsi="Arial" w:cs="Arial"/>
          <w:sz w:val="22"/>
          <w:szCs w:val="22"/>
        </w:rPr>
        <w:fldChar w:fldCharType="end"/>
      </w:r>
      <w:r w:rsidRPr="00103E44">
        <w:rPr>
          <w:rFonts w:ascii="Arial" w:eastAsia="SimSun" w:hAnsi="Arial" w:cs="Arial"/>
          <w:sz w:val="22"/>
          <w:szCs w:val="22"/>
        </w:rPr>
        <w:tab/>
        <w:t xml:space="preserve">We acknowledge the content of the Assessment Report </w:t>
      </w:r>
      <w:r w:rsidR="00567085">
        <w:rPr>
          <w:rFonts w:ascii="Arial" w:eastAsia="SimSun" w:hAnsi="Arial" w:cs="Arial"/>
          <w:sz w:val="22"/>
          <w:szCs w:val="22"/>
        </w:rPr>
        <w:t>but</w:t>
      </w:r>
      <w:r w:rsidRPr="00103E44">
        <w:rPr>
          <w:rFonts w:ascii="Arial" w:eastAsia="SimSun" w:hAnsi="Arial" w:cs="Arial"/>
          <w:sz w:val="22"/>
          <w:szCs w:val="22"/>
        </w:rPr>
        <w:t xml:space="preserve"> we disagree for the following reasons:</w:t>
      </w:r>
    </w:p>
    <w:p w14:paraId="361B48F6" w14:textId="77777777" w:rsidR="00163268" w:rsidRPr="00103E44" w:rsidRDefault="00163268" w:rsidP="00163268">
      <w:pPr>
        <w:rPr>
          <w:rFonts w:ascii="Arial" w:eastAsia="SimSun" w:hAnsi="Arial" w:cs="Arial"/>
          <w:sz w:val="22"/>
          <w:szCs w:val="22"/>
        </w:rPr>
      </w:pPr>
    </w:p>
    <w:p w14:paraId="4FCAD9BC" w14:textId="77777777" w:rsidR="00163268" w:rsidRPr="00103E44" w:rsidRDefault="00163268" w:rsidP="00163268">
      <w:pPr>
        <w:keepNext/>
        <w:rPr>
          <w:rFonts w:ascii="Arial" w:eastAsia="SimSun" w:hAnsi="Arial" w:cs="Arial"/>
          <w:color w:val="000000"/>
          <w:sz w:val="22"/>
          <w:szCs w:val="22"/>
        </w:rPr>
      </w:pPr>
      <w:r w:rsidRPr="00103E44">
        <w:rPr>
          <w:rFonts w:ascii="Arial" w:eastAsia="SimSun" w:hAnsi="Arial" w:cs="Arial"/>
          <w:sz w:val="22"/>
          <w:szCs w:val="22"/>
        </w:rPr>
        <w:t xml:space="preserve">Date: </w:t>
      </w:r>
      <w:r w:rsidR="008E3F70">
        <w:rPr>
          <w:rFonts w:ascii="Arial" w:eastAsia="SimSun" w:hAnsi="Arial" w:cs="Arial"/>
          <w:sz w:val="22"/>
          <w:szCs w:val="22"/>
        </w:rPr>
        <w:t>YYYY-MM-DD</w:t>
      </w:r>
    </w:p>
    <w:p w14:paraId="340FEF5E" w14:textId="77777777" w:rsidR="00163268" w:rsidRPr="00103E44" w:rsidRDefault="00163268" w:rsidP="00163268">
      <w:pPr>
        <w:keepNext/>
        <w:rPr>
          <w:rFonts w:ascii="Arial" w:eastAsia="SimSun" w:hAnsi="Arial" w:cs="Arial"/>
          <w:sz w:val="22"/>
          <w:szCs w:val="22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402"/>
        <w:gridCol w:w="3710"/>
      </w:tblGrid>
      <w:tr w:rsidR="00163268" w:rsidRPr="00103E44" w14:paraId="3DF470E7" w14:textId="77777777" w:rsidTr="00070873">
        <w:trPr>
          <w:trHeight w:val="848"/>
          <w:tblHeader/>
        </w:trPr>
        <w:tc>
          <w:tcPr>
            <w:tcW w:w="251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25EBC78" w14:textId="77777777" w:rsidR="00163268" w:rsidRPr="00103E44" w:rsidRDefault="00163268" w:rsidP="00530DF4">
            <w:pPr>
              <w:keepNext/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77120D5" w14:textId="77777777" w:rsidR="00163268" w:rsidRPr="00103E44" w:rsidRDefault="00163268" w:rsidP="00530DF4">
            <w:pPr>
              <w:keepNext/>
              <w:rPr>
                <w:rFonts w:ascii="Arial" w:eastAsia="SimSun" w:hAnsi="Arial" w:cs="Arial"/>
                <w:sz w:val="22"/>
                <w:szCs w:val="22"/>
              </w:rPr>
            </w:pPr>
            <w:r w:rsidRPr="00103E44">
              <w:rPr>
                <w:rFonts w:ascii="Arial" w:eastAsia="SimSun" w:hAnsi="Arial" w:cs="Arial"/>
                <w:sz w:val="22"/>
                <w:szCs w:val="22"/>
              </w:rPr>
              <w:t>Printed name</w:t>
            </w:r>
          </w:p>
        </w:tc>
        <w:tc>
          <w:tcPr>
            <w:tcW w:w="3710" w:type="dxa"/>
            <w:shd w:val="clear" w:color="auto" w:fill="F2F2F2"/>
            <w:vAlign w:val="center"/>
          </w:tcPr>
          <w:p w14:paraId="7A057207" w14:textId="77777777" w:rsidR="00163268" w:rsidRPr="00103E44" w:rsidRDefault="00163268" w:rsidP="00530DF4">
            <w:pPr>
              <w:keepNext/>
              <w:rPr>
                <w:rFonts w:ascii="Arial" w:eastAsia="SimSun" w:hAnsi="Arial" w:cs="Arial"/>
                <w:sz w:val="22"/>
                <w:szCs w:val="22"/>
              </w:rPr>
            </w:pPr>
            <w:r w:rsidRPr="00103E44">
              <w:rPr>
                <w:rFonts w:ascii="Arial" w:eastAsia="SimSun" w:hAnsi="Arial" w:cs="Arial"/>
                <w:sz w:val="22"/>
                <w:szCs w:val="22"/>
              </w:rPr>
              <w:t>Signature</w:t>
            </w:r>
          </w:p>
        </w:tc>
      </w:tr>
      <w:tr w:rsidR="00FA1824" w:rsidRPr="00103E44" w14:paraId="2E5ACB0E" w14:textId="77777777" w:rsidTr="00070873">
        <w:trPr>
          <w:trHeight w:val="1511"/>
        </w:trPr>
        <w:tc>
          <w:tcPr>
            <w:tcW w:w="2518" w:type="dxa"/>
            <w:shd w:val="clear" w:color="auto" w:fill="F2F2F2"/>
            <w:vAlign w:val="center"/>
          </w:tcPr>
          <w:p w14:paraId="659C1938" w14:textId="77777777" w:rsidR="00FA1824" w:rsidRPr="0086760B" w:rsidRDefault="00FA1824" w:rsidP="00FA1824">
            <w:pPr>
              <w:keepNext/>
              <w:rPr>
                <w:rFonts w:ascii="Arial" w:hAnsi="Arial" w:cs="Arial"/>
                <w:sz w:val="22"/>
                <w:szCs w:val="22"/>
              </w:rPr>
            </w:pPr>
            <w:r w:rsidRPr="0086760B">
              <w:rPr>
                <w:rFonts w:ascii="Arial" w:hAnsi="Arial" w:cs="Arial"/>
                <w:sz w:val="22"/>
                <w:szCs w:val="22"/>
              </w:rPr>
              <w:t>Certification Body Representative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080683D" w14:textId="77777777" w:rsidR="00FA1824" w:rsidRPr="00FA1824" w:rsidRDefault="00FA1824" w:rsidP="00FA1824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492BBF68" w14:textId="77777777" w:rsidR="00FA1824" w:rsidRPr="00103E44" w:rsidRDefault="00FA1824" w:rsidP="00FA1824">
            <w:pPr>
              <w:keepNext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FA1824" w:rsidRPr="00103E44" w14:paraId="7123433C" w14:textId="77777777" w:rsidTr="00070873">
        <w:trPr>
          <w:trHeight w:val="1792"/>
        </w:trPr>
        <w:tc>
          <w:tcPr>
            <w:tcW w:w="2518" w:type="dxa"/>
            <w:shd w:val="clear" w:color="auto" w:fill="F2F2F2"/>
            <w:vAlign w:val="center"/>
          </w:tcPr>
          <w:p w14:paraId="6C2C9C7E" w14:textId="77777777" w:rsidR="00FA1824" w:rsidRPr="0086760B" w:rsidRDefault="00643D3E" w:rsidP="00FA1824">
            <w:pPr>
              <w:keepNext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Test Laboratory</w:t>
            </w:r>
            <w:r w:rsidR="00FA1824" w:rsidRPr="0086760B">
              <w:rPr>
                <w:rFonts w:ascii="Arial" w:hAnsi="Arial" w:cs="Arial"/>
                <w:sz w:val="22"/>
                <w:szCs w:val="22"/>
              </w:rPr>
              <w:t xml:space="preserve"> Representative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67C87C3" w14:textId="77777777" w:rsidR="00FA1824" w:rsidRPr="00FA1824" w:rsidRDefault="00FA1824" w:rsidP="00FA1824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7270EC39" w14:textId="77777777" w:rsidR="00FA1824" w:rsidRPr="00103E44" w:rsidRDefault="00FA1824" w:rsidP="00FA1824">
            <w:pPr>
              <w:keepNext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</w:tbl>
    <w:p w14:paraId="70D750CD" w14:textId="77777777" w:rsidR="009C66A0" w:rsidRDefault="009C66A0" w:rsidP="004406D6">
      <w:pPr>
        <w:tabs>
          <w:tab w:val="left" w:pos="-720"/>
        </w:tabs>
        <w:suppressAutoHyphens/>
        <w:ind w:left="-567"/>
        <w:outlineLvl w:val="0"/>
        <w:rPr>
          <w:rFonts w:ascii="Arial" w:hAnsi="Arial" w:cs="Arial"/>
          <w:sz w:val="22"/>
          <w:szCs w:val="22"/>
        </w:rPr>
      </w:pPr>
    </w:p>
    <w:p w14:paraId="0F43B9FE" w14:textId="77777777" w:rsidR="009C66A0" w:rsidRDefault="00991241" w:rsidP="004406D6">
      <w:pPr>
        <w:tabs>
          <w:tab w:val="left" w:pos="-720"/>
        </w:tabs>
        <w:suppressAutoHyphens/>
        <w:ind w:left="-567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442FFF1" w14:textId="77777777" w:rsidR="005647F7" w:rsidRDefault="005647F7" w:rsidP="005647F7">
      <w:pPr>
        <w:tabs>
          <w:tab w:val="left" w:pos="1701"/>
        </w:tabs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lastRenderedPageBreak/>
        <w:t>ANNEX 1</w:t>
      </w:r>
      <w:r>
        <w:rPr>
          <w:rFonts w:ascii="Arial" w:hAnsi="Arial" w:cs="Arial"/>
          <w:b/>
          <w:sz w:val="22"/>
          <w:szCs w:val="22"/>
          <w:lang w:val="en-US"/>
        </w:rPr>
        <w:tab/>
        <w:t>INITIAL ASSESSMENT / SCOPE EXTENSION ASSESSMENT SCOPE</w:t>
      </w:r>
    </w:p>
    <w:p w14:paraId="0961A303" w14:textId="77777777" w:rsidR="005647F7" w:rsidRPr="005647F7" w:rsidRDefault="005647F7" w:rsidP="005647F7">
      <w:pPr>
        <w:tabs>
          <w:tab w:val="left" w:pos="1701"/>
        </w:tabs>
        <w:rPr>
          <w:rFonts w:ascii="Arial" w:hAnsi="Arial" w:cs="Arial"/>
          <w:b/>
          <w:sz w:val="22"/>
          <w:szCs w:val="22"/>
        </w:rPr>
      </w:pPr>
    </w:p>
    <w:p w14:paraId="01B75122" w14:textId="77777777" w:rsidR="004406D6" w:rsidRPr="005647F7" w:rsidRDefault="005647F7" w:rsidP="005647F7">
      <w:pPr>
        <w:rPr>
          <w:rFonts w:ascii="Arial" w:hAnsi="Arial" w:cs="Arial"/>
          <w:b/>
          <w:sz w:val="22"/>
          <w:szCs w:val="22"/>
          <w:lang w:val="en-US"/>
        </w:rPr>
      </w:pPr>
      <w:r w:rsidRPr="005647F7">
        <w:rPr>
          <w:rFonts w:ascii="Arial" w:hAnsi="Arial" w:cs="Arial"/>
          <w:b/>
          <w:sz w:val="22"/>
          <w:szCs w:val="22"/>
          <w:lang w:val="en-US"/>
        </w:rPr>
        <w:t>List of standards</w:t>
      </w:r>
    </w:p>
    <w:p w14:paraId="70B02AD0" w14:textId="77777777" w:rsidR="004406D6" w:rsidRPr="00C0117D" w:rsidRDefault="004406D6" w:rsidP="004406D6">
      <w:pPr>
        <w:tabs>
          <w:tab w:val="left" w:pos="-720"/>
        </w:tabs>
        <w:suppressAutoHyphens/>
        <w:ind w:left="-567"/>
        <w:outlineLvl w:val="0"/>
        <w:rPr>
          <w:rFonts w:ascii="Arial" w:hAnsi="Arial" w:cs="Arial"/>
          <w:sz w:val="22"/>
          <w:szCs w:val="22"/>
          <w:highlight w:val="yellow"/>
        </w:rPr>
      </w:pPr>
    </w:p>
    <w:tbl>
      <w:tblPr>
        <w:tblW w:w="99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118"/>
        <w:gridCol w:w="1985"/>
        <w:gridCol w:w="1621"/>
        <w:gridCol w:w="1620"/>
      </w:tblGrid>
      <w:tr w:rsidR="004406D6" w:rsidRPr="00C0117D" w14:paraId="561D2E74" w14:textId="77777777" w:rsidTr="00070873">
        <w:trPr>
          <w:trHeight w:val="569"/>
        </w:trPr>
        <w:tc>
          <w:tcPr>
            <w:tcW w:w="1560" w:type="dxa"/>
            <w:vMerge w:val="restart"/>
            <w:shd w:val="clear" w:color="auto" w:fill="E6E6E6"/>
            <w:vAlign w:val="center"/>
          </w:tcPr>
          <w:p w14:paraId="316766E0" w14:textId="77777777" w:rsidR="004406D6" w:rsidRPr="007C2690" w:rsidRDefault="004406D6" w:rsidP="00D0504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C2690">
              <w:rPr>
                <w:rFonts w:ascii="Arial" w:hAnsi="Arial" w:cs="Arial"/>
                <w:sz w:val="32"/>
                <w:szCs w:val="32"/>
              </w:rPr>
              <w:t>Product Category</w:t>
            </w:r>
          </w:p>
        </w:tc>
        <w:tc>
          <w:tcPr>
            <w:tcW w:w="3118" w:type="dxa"/>
            <w:vMerge w:val="restart"/>
            <w:shd w:val="clear" w:color="auto" w:fill="E6E6E6"/>
            <w:noWrap/>
            <w:vAlign w:val="center"/>
          </w:tcPr>
          <w:p w14:paraId="66E26CC6" w14:textId="77777777" w:rsidR="004406D6" w:rsidRPr="007C2690" w:rsidRDefault="00E16FC3" w:rsidP="00D0504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C2690">
              <w:rPr>
                <w:rFonts w:ascii="Arial" w:hAnsi="Arial" w:cs="Arial"/>
                <w:sz w:val="32"/>
                <w:szCs w:val="32"/>
              </w:rPr>
              <w:t>S</w:t>
            </w:r>
            <w:r w:rsidR="004406D6" w:rsidRPr="007C2690">
              <w:rPr>
                <w:rFonts w:ascii="Arial" w:hAnsi="Arial" w:cs="Arial"/>
                <w:sz w:val="32"/>
                <w:szCs w:val="32"/>
              </w:rPr>
              <w:t>tandard</w:t>
            </w:r>
          </w:p>
          <w:p w14:paraId="1773DA20" w14:textId="77777777" w:rsidR="00E16FC3" w:rsidRPr="007C2690" w:rsidRDefault="00E16FC3" w:rsidP="00D0504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C2690">
              <w:rPr>
                <w:rFonts w:ascii="Arial" w:hAnsi="Arial" w:cs="Arial"/>
                <w:sz w:val="32"/>
                <w:szCs w:val="32"/>
              </w:rPr>
              <w:t>EN/HD</w:t>
            </w:r>
          </w:p>
          <w:p w14:paraId="5283AA35" w14:textId="77777777" w:rsidR="00E16FC3" w:rsidRPr="007C2690" w:rsidRDefault="00176244" w:rsidP="00D0504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C2690">
              <w:rPr>
                <w:rFonts w:ascii="Arial" w:hAnsi="Arial" w:cs="Arial"/>
                <w:sz w:val="16"/>
                <w:szCs w:val="16"/>
              </w:rPr>
              <w:t>(Without amendment/</w:t>
            </w:r>
            <w:r w:rsidR="00E16FC3" w:rsidRPr="007C2690">
              <w:rPr>
                <w:rFonts w:ascii="Arial" w:hAnsi="Arial" w:cs="Arial"/>
                <w:sz w:val="16"/>
                <w:szCs w:val="16"/>
              </w:rPr>
              <w:t>edition indication)</w:t>
            </w:r>
          </w:p>
        </w:tc>
        <w:tc>
          <w:tcPr>
            <w:tcW w:w="1985" w:type="dxa"/>
            <w:vMerge w:val="restart"/>
            <w:shd w:val="clear" w:color="auto" w:fill="E6E6E6"/>
            <w:vAlign w:val="center"/>
          </w:tcPr>
          <w:p w14:paraId="20259004" w14:textId="77777777" w:rsidR="004406D6" w:rsidRPr="007C2690" w:rsidRDefault="004406D6" w:rsidP="00D05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690">
              <w:rPr>
                <w:rFonts w:ascii="Arial" w:hAnsi="Arial" w:cs="Arial"/>
                <w:sz w:val="16"/>
                <w:szCs w:val="16"/>
              </w:rPr>
              <w:t>Number</w:t>
            </w:r>
            <w:r w:rsidR="00E16FC3" w:rsidRPr="007C269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A5679" w:rsidRPr="007C2690">
              <w:rPr>
                <w:rFonts w:ascii="Arial" w:hAnsi="Arial" w:cs="Arial"/>
                <w:sz w:val="16"/>
                <w:szCs w:val="16"/>
              </w:rPr>
              <w:t>of t</w:t>
            </w:r>
            <w:r w:rsidR="00E16FC3" w:rsidRPr="007C2690">
              <w:rPr>
                <w:rFonts w:ascii="Arial" w:hAnsi="Arial" w:cs="Arial"/>
                <w:sz w:val="16"/>
                <w:szCs w:val="16"/>
              </w:rPr>
              <w:t>est report</w:t>
            </w:r>
            <w:r w:rsidRPr="007C2690">
              <w:rPr>
                <w:rFonts w:ascii="Arial" w:hAnsi="Arial" w:cs="Arial"/>
                <w:sz w:val="16"/>
                <w:szCs w:val="16"/>
              </w:rPr>
              <w:t xml:space="preserve">s issued for the relevant standards in the last </w:t>
            </w:r>
            <w:r w:rsidR="007C2690">
              <w:rPr>
                <w:rFonts w:ascii="Arial" w:hAnsi="Arial" w:cs="Arial"/>
                <w:sz w:val="16"/>
                <w:szCs w:val="16"/>
              </w:rPr>
              <w:br/>
            </w:r>
            <w:r w:rsidRPr="007C2690">
              <w:rPr>
                <w:rFonts w:ascii="Arial" w:hAnsi="Arial" w:cs="Arial"/>
                <w:sz w:val="16"/>
                <w:szCs w:val="16"/>
              </w:rPr>
              <w:t>two years</w:t>
            </w:r>
          </w:p>
        </w:tc>
        <w:tc>
          <w:tcPr>
            <w:tcW w:w="3241" w:type="dxa"/>
            <w:gridSpan w:val="2"/>
            <w:shd w:val="clear" w:color="auto" w:fill="E6E6E6"/>
            <w:vAlign w:val="center"/>
          </w:tcPr>
          <w:p w14:paraId="5C12BE58" w14:textId="77777777" w:rsidR="004406D6" w:rsidRPr="00C0117D" w:rsidRDefault="004406D6" w:rsidP="00D050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</w:rPr>
              <w:t>Assessment Team acceptance</w:t>
            </w:r>
          </w:p>
        </w:tc>
      </w:tr>
      <w:tr w:rsidR="004406D6" w:rsidRPr="00C0117D" w14:paraId="6E7A2C86" w14:textId="77777777" w:rsidTr="00070873">
        <w:trPr>
          <w:trHeight w:val="225"/>
        </w:trPr>
        <w:tc>
          <w:tcPr>
            <w:tcW w:w="1560" w:type="dxa"/>
            <w:vMerge/>
            <w:vAlign w:val="center"/>
          </w:tcPr>
          <w:p w14:paraId="388BF4FA" w14:textId="77777777" w:rsidR="004406D6" w:rsidRPr="00C0117D" w:rsidRDefault="004406D6" w:rsidP="00D050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  <w:noWrap/>
            <w:vAlign w:val="center"/>
          </w:tcPr>
          <w:p w14:paraId="6C41F6AE" w14:textId="77777777" w:rsidR="004406D6" w:rsidRPr="00C0117D" w:rsidRDefault="004406D6" w:rsidP="00D050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vAlign w:val="center"/>
          </w:tcPr>
          <w:p w14:paraId="39A16593" w14:textId="77777777" w:rsidR="004406D6" w:rsidRPr="00C0117D" w:rsidRDefault="004406D6" w:rsidP="00D050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621" w:type="dxa"/>
            <w:shd w:val="clear" w:color="auto" w:fill="E6E6E6"/>
            <w:vAlign w:val="center"/>
          </w:tcPr>
          <w:p w14:paraId="7FC295AF" w14:textId="77777777" w:rsidR="004406D6" w:rsidRPr="007C2690" w:rsidRDefault="004406D6" w:rsidP="00D05040">
            <w:pPr>
              <w:jc w:val="center"/>
              <w:rPr>
                <w:rFonts w:ascii="Arial" w:hAnsi="Arial" w:cs="Arial"/>
                <w:b/>
                <w:bCs/>
              </w:rPr>
            </w:pPr>
            <w:r w:rsidRPr="007C2690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1620" w:type="dxa"/>
            <w:shd w:val="clear" w:color="auto" w:fill="E6E6E6"/>
            <w:vAlign w:val="center"/>
          </w:tcPr>
          <w:p w14:paraId="66F5603F" w14:textId="77777777" w:rsidR="004406D6" w:rsidRPr="007C2690" w:rsidRDefault="004406D6" w:rsidP="00D05040">
            <w:pPr>
              <w:jc w:val="center"/>
              <w:rPr>
                <w:rFonts w:ascii="Arial" w:hAnsi="Arial" w:cs="Arial"/>
                <w:b/>
                <w:bCs/>
              </w:rPr>
            </w:pPr>
            <w:r w:rsidRPr="007C2690"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FE1B8E" w:rsidRPr="00C0117D" w14:paraId="3A4E06DB" w14:textId="77777777" w:rsidTr="00070873">
        <w:trPr>
          <w:trHeight w:val="199"/>
        </w:trPr>
        <w:tc>
          <w:tcPr>
            <w:tcW w:w="1560" w:type="dxa"/>
          </w:tcPr>
          <w:p w14:paraId="600AF023" w14:textId="77777777" w:rsidR="00FE1B8E" w:rsidRPr="008E3F70" w:rsidRDefault="00FE1B8E" w:rsidP="00FE1B8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1EAB5871" w14:textId="77777777" w:rsidR="00FE1B8E" w:rsidRPr="00406E5B" w:rsidRDefault="00FE1B8E" w:rsidP="00FE1B8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E6CA5D8" w14:textId="77777777" w:rsidR="00FE1B8E" w:rsidRDefault="00FE1B8E" w:rsidP="00FE1B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1" w:type="dxa"/>
          </w:tcPr>
          <w:p w14:paraId="19230B30" w14:textId="77777777" w:rsidR="00FE1B8E" w:rsidRPr="00C0117D" w:rsidRDefault="008E3F70" w:rsidP="00FE1B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1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63CE">
              <w:rPr>
                <w:rFonts w:ascii="Arial" w:hAnsi="Arial" w:cs="Arial"/>
                <w:sz w:val="22"/>
                <w:szCs w:val="22"/>
              </w:rPr>
            </w:r>
            <w:r w:rsidR="006B63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14:paraId="7071015C" w14:textId="77777777" w:rsidR="00FE1B8E" w:rsidRPr="00C0117D" w:rsidRDefault="00950D19" w:rsidP="00FE1B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1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63CE">
              <w:rPr>
                <w:rFonts w:ascii="Arial" w:hAnsi="Arial" w:cs="Arial"/>
                <w:sz w:val="22"/>
                <w:szCs w:val="22"/>
              </w:rPr>
            </w:r>
            <w:r w:rsidR="006B63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B11FC" w:rsidRPr="00C0117D" w14:paraId="5BFECF49" w14:textId="77777777" w:rsidTr="00070873">
        <w:trPr>
          <w:trHeight w:val="199"/>
        </w:trPr>
        <w:tc>
          <w:tcPr>
            <w:tcW w:w="1560" w:type="dxa"/>
          </w:tcPr>
          <w:p w14:paraId="5E69D0B4" w14:textId="77777777" w:rsidR="00DB11FC" w:rsidRPr="008E3F70" w:rsidRDefault="00DB11FC" w:rsidP="00DB11F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1C787EBB" w14:textId="77777777" w:rsidR="00DB11FC" w:rsidRPr="00406E5B" w:rsidRDefault="00DB11FC" w:rsidP="003F1C9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5A290A4" w14:textId="77777777" w:rsidR="00DB11FC" w:rsidRDefault="00DB11FC" w:rsidP="00DB11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1" w:type="dxa"/>
          </w:tcPr>
          <w:p w14:paraId="5893D312" w14:textId="77777777" w:rsidR="00DB11FC" w:rsidRPr="00C0117D" w:rsidRDefault="008E3F70" w:rsidP="00DB11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1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63CE">
              <w:rPr>
                <w:rFonts w:ascii="Arial" w:hAnsi="Arial" w:cs="Arial"/>
                <w:sz w:val="22"/>
                <w:szCs w:val="22"/>
              </w:rPr>
            </w:r>
            <w:r w:rsidR="006B63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14:paraId="3A153E2B" w14:textId="77777777" w:rsidR="00DB11FC" w:rsidRPr="00C0117D" w:rsidRDefault="00DB11FC" w:rsidP="00DB11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1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63CE">
              <w:rPr>
                <w:rFonts w:ascii="Arial" w:hAnsi="Arial" w:cs="Arial"/>
                <w:sz w:val="22"/>
                <w:szCs w:val="22"/>
              </w:rPr>
            </w:r>
            <w:r w:rsidR="006B63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B11FC" w:rsidRPr="00C0117D" w14:paraId="1AD9AF4C" w14:textId="77777777" w:rsidTr="00070873">
        <w:trPr>
          <w:trHeight w:val="199"/>
        </w:trPr>
        <w:tc>
          <w:tcPr>
            <w:tcW w:w="1560" w:type="dxa"/>
          </w:tcPr>
          <w:p w14:paraId="5963114A" w14:textId="77777777" w:rsidR="00DB11FC" w:rsidRPr="008E3F70" w:rsidRDefault="00DB11FC" w:rsidP="00DB11F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489B21B1" w14:textId="77777777" w:rsidR="00DB11FC" w:rsidRPr="00406E5B" w:rsidRDefault="00DB11FC" w:rsidP="003F1C9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2686D07" w14:textId="77777777" w:rsidR="00DB11FC" w:rsidRDefault="00DB11FC" w:rsidP="00DB11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1" w:type="dxa"/>
          </w:tcPr>
          <w:p w14:paraId="7B2B6454" w14:textId="77777777" w:rsidR="00DB11FC" w:rsidRPr="00C0117D" w:rsidRDefault="008E3F70" w:rsidP="00DB11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1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63CE">
              <w:rPr>
                <w:rFonts w:ascii="Arial" w:hAnsi="Arial" w:cs="Arial"/>
                <w:sz w:val="22"/>
                <w:szCs w:val="22"/>
              </w:rPr>
            </w:r>
            <w:r w:rsidR="006B63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14:paraId="4AB4F2F6" w14:textId="77777777" w:rsidR="00DB11FC" w:rsidRPr="00C0117D" w:rsidRDefault="00DB11FC" w:rsidP="00DB11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1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63CE">
              <w:rPr>
                <w:rFonts w:ascii="Arial" w:hAnsi="Arial" w:cs="Arial"/>
                <w:sz w:val="22"/>
                <w:szCs w:val="22"/>
              </w:rPr>
            </w:r>
            <w:r w:rsidR="006B63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B11FC" w:rsidRPr="00C0117D" w14:paraId="7DD4F375" w14:textId="77777777" w:rsidTr="00070873">
        <w:trPr>
          <w:trHeight w:val="199"/>
        </w:trPr>
        <w:tc>
          <w:tcPr>
            <w:tcW w:w="1560" w:type="dxa"/>
          </w:tcPr>
          <w:p w14:paraId="2C26A79D" w14:textId="77777777" w:rsidR="00DB11FC" w:rsidRPr="008E3F70" w:rsidRDefault="00DB11FC" w:rsidP="00DB11F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61F903EE" w14:textId="77777777" w:rsidR="00DB11FC" w:rsidRPr="00406E5B" w:rsidRDefault="00DB11FC" w:rsidP="003F1C9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918AFC2" w14:textId="77777777" w:rsidR="00DB11FC" w:rsidRDefault="00DB11FC" w:rsidP="00DB11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1" w:type="dxa"/>
          </w:tcPr>
          <w:p w14:paraId="331B6757" w14:textId="77777777" w:rsidR="00DB11FC" w:rsidRPr="00C0117D" w:rsidRDefault="008E3F70" w:rsidP="00DB11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1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63CE">
              <w:rPr>
                <w:rFonts w:ascii="Arial" w:hAnsi="Arial" w:cs="Arial"/>
                <w:sz w:val="22"/>
                <w:szCs w:val="22"/>
              </w:rPr>
            </w:r>
            <w:r w:rsidR="006B63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14:paraId="3D58417B" w14:textId="77777777" w:rsidR="00DB11FC" w:rsidRPr="00C0117D" w:rsidRDefault="00DB11FC" w:rsidP="00DB11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1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63CE">
              <w:rPr>
                <w:rFonts w:ascii="Arial" w:hAnsi="Arial" w:cs="Arial"/>
                <w:sz w:val="22"/>
                <w:szCs w:val="22"/>
              </w:rPr>
            </w:r>
            <w:r w:rsidR="006B63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144E8" w:rsidRPr="00C0117D" w14:paraId="671DFF01" w14:textId="77777777" w:rsidTr="00070873">
        <w:trPr>
          <w:trHeight w:val="199"/>
        </w:trPr>
        <w:tc>
          <w:tcPr>
            <w:tcW w:w="1560" w:type="dxa"/>
          </w:tcPr>
          <w:p w14:paraId="6D8CBF4B" w14:textId="77777777" w:rsidR="00E144E8" w:rsidRPr="008E3F70" w:rsidRDefault="00E144E8" w:rsidP="00DB11F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4B93A0BF" w14:textId="77777777" w:rsidR="00E144E8" w:rsidRPr="00406E5B" w:rsidRDefault="00E144E8" w:rsidP="003F1C9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98AAD01" w14:textId="77777777" w:rsidR="00E144E8" w:rsidRDefault="00E144E8" w:rsidP="00DB11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1" w:type="dxa"/>
          </w:tcPr>
          <w:p w14:paraId="581BF599" w14:textId="77777777" w:rsidR="00E144E8" w:rsidRPr="00C0117D" w:rsidRDefault="00E144E8" w:rsidP="00D959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1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63CE">
              <w:rPr>
                <w:rFonts w:ascii="Arial" w:hAnsi="Arial" w:cs="Arial"/>
                <w:sz w:val="22"/>
                <w:szCs w:val="22"/>
              </w:rPr>
            </w:r>
            <w:r w:rsidR="006B63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14:paraId="43A9E0B3" w14:textId="77777777" w:rsidR="00E144E8" w:rsidRPr="00C0117D" w:rsidRDefault="008E3F70" w:rsidP="00D959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1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63CE">
              <w:rPr>
                <w:rFonts w:ascii="Arial" w:hAnsi="Arial" w:cs="Arial"/>
                <w:sz w:val="22"/>
                <w:szCs w:val="22"/>
              </w:rPr>
            </w:r>
            <w:r w:rsidR="006B63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144E8" w:rsidRPr="00C0117D" w14:paraId="4D938D2B" w14:textId="77777777" w:rsidTr="00070873">
        <w:trPr>
          <w:trHeight w:val="199"/>
        </w:trPr>
        <w:tc>
          <w:tcPr>
            <w:tcW w:w="1560" w:type="dxa"/>
          </w:tcPr>
          <w:p w14:paraId="04CCAA40" w14:textId="77777777" w:rsidR="00E144E8" w:rsidRPr="008E3F70" w:rsidRDefault="00E144E8" w:rsidP="00DB11F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3AAC0768" w14:textId="77777777" w:rsidR="00E144E8" w:rsidRPr="00406E5B" w:rsidRDefault="00E144E8" w:rsidP="003F1C9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4A4F66C" w14:textId="77777777" w:rsidR="00E144E8" w:rsidRDefault="00E144E8" w:rsidP="00DB11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1" w:type="dxa"/>
          </w:tcPr>
          <w:p w14:paraId="778E7EAC" w14:textId="77777777" w:rsidR="00E144E8" w:rsidRPr="00C0117D" w:rsidRDefault="008E3F70" w:rsidP="00DB11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1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63CE">
              <w:rPr>
                <w:rFonts w:ascii="Arial" w:hAnsi="Arial" w:cs="Arial"/>
                <w:sz w:val="22"/>
                <w:szCs w:val="22"/>
              </w:rPr>
            </w:r>
            <w:r w:rsidR="006B63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14:paraId="309E8CFD" w14:textId="77777777" w:rsidR="00E144E8" w:rsidRPr="00C0117D" w:rsidRDefault="00E144E8" w:rsidP="00DB11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1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63CE">
              <w:rPr>
                <w:rFonts w:ascii="Arial" w:hAnsi="Arial" w:cs="Arial"/>
                <w:sz w:val="22"/>
                <w:szCs w:val="22"/>
              </w:rPr>
            </w:r>
            <w:r w:rsidR="006B63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144E8" w:rsidRPr="00C0117D" w14:paraId="73AF7BB0" w14:textId="77777777" w:rsidTr="00070873">
        <w:trPr>
          <w:trHeight w:val="199"/>
        </w:trPr>
        <w:tc>
          <w:tcPr>
            <w:tcW w:w="1560" w:type="dxa"/>
          </w:tcPr>
          <w:p w14:paraId="309B7A7F" w14:textId="77777777" w:rsidR="00E144E8" w:rsidRPr="008E3F70" w:rsidRDefault="00E144E8" w:rsidP="00DB11F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57B725BD" w14:textId="77777777" w:rsidR="00E144E8" w:rsidRPr="00406E5B" w:rsidRDefault="00E144E8" w:rsidP="003F1C9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82FA811" w14:textId="77777777" w:rsidR="00E144E8" w:rsidRDefault="00E144E8" w:rsidP="00DB11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1" w:type="dxa"/>
          </w:tcPr>
          <w:p w14:paraId="474F56F0" w14:textId="77777777" w:rsidR="00E144E8" w:rsidRPr="00C0117D" w:rsidRDefault="008E3F70" w:rsidP="00DB11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1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63CE">
              <w:rPr>
                <w:rFonts w:ascii="Arial" w:hAnsi="Arial" w:cs="Arial"/>
                <w:sz w:val="22"/>
                <w:szCs w:val="22"/>
              </w:rPr>
            </w:r>
            <w:r w:rsidR="006B63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14:paraId="49C708F5" w14:textId="77777777" w:rsidR="00E144E8" w:rsidRPr="00C0117D" w:rsidRDefault="00E144E8" w:rsidP="00DB11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1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63CE">
              <w:rPr>
                <w:rFonts w:ascii="Arial" w:hAnsi="Arial" w:cs="Arial"/>
                <w:sz w:val="22"/>
                <w:szCs w:val="22"/>
              </w:rPr>
            </w:r>
            <w:r w:rsidR="006B63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144E8" w:rsidRPr="00C0117D" w14:paraId="13FEAF25" w14:textId="77777777" w:rsidTr="00070873">
        <w:trPr>
          <w:trHeight w:val="199"/>
        </w:trPr>
        <w:tc>
          <w:tcPr>
            <w:tcW w:w="1560" w:type="dxa"/>
          </w:tcPr>
          <w:p w14:paraId="2E29033A" w14:textId="77777777" w:rsidR="00E144E8" w:rsidRPr="008E3F70" w:rsidRDefault="00E144E8" w:rsidP="00DB11F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766D9E4F" w14:textId="77777777" w:rsidR="00E144E8" w:rsidRPr="00406E5B" w:rsidRDefault="00E144E8" w:rsidP="003F1C9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65F3F86" w14:textId="77777777" w:rsidR="00E144E8" w:rsidRDefault="00E144E8" w:rsidP="00DB11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1" w:type="dxa"/>
          </w:tcPr>
          <w:p w14:paraId="6F14D736" w14:textId="77777777" w:rsidR="00E144E8" w:rsidRPr="00C0117D" w:rsidRDefault="008E3F70" w:rsidP="00DB11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1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63CE">
              <w:rPr>
                <w:rFonts w:ascii="Arial" w:hAnsi="Arial" w:cs="Arial"/>
                <w:sz w:val="22"/>
                <w:szCs w:val="22"/>
              </w:rPr>
            </w:r>
            <w:r w:rsidR="006B63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14:paraId="0D91232A" w14:textId="77777777" w:rsidR="00E144E8" w:rsidRPr="00C0117D" w:rsidRDefault="00E144E8" w:rsidP="00DB11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1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63CE">
              <w:rPr>
                <w:rFonts w:ascii="Arial" w:hAnsi="Arial" w:cs="Arial"/>
                <w:sz w:val="22"/>
                <w:szCs w:val="22"/>
              </w:rPr>
            </w:r>
            <w:r w:rsidR="006B63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144E8" w:rsidRPr="00C0117D" w14:paraId="7EE57A02" w14:textId="77777777" w:rsidTr="00070873">
        <w:trPr>
          <w:trHeight w:val="199"/>
        </w:trPr>
        <w:tc>
          <w:tcPr>
            <w:tcW w:w="1560" w:type="dxa"/>
          </w:tcPr>
          <w:p w14:paraId="2C91CA5A" w14:textId="77777777" w:rsidR="00E144E8" w:rsidRPr="008E3F70" w:rsidRDefault="00E144E8" w:rsidP="00DB11F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700CA31A" w14:textId="77777777" w:rsidR="00E144E8" w:rsidRPr="00406E5B" w:rsidRDefault="00E144E8" w:rsidP="003F1C9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FDA166E" w14:textId="77777777" w:rsidR="00E144E8" w:rsidRDefault="00E144E8" w:rsidP="00DB11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1" w:type="dxa"/>
          </w:tcPr>
          <w:p w14:paraId="5C9B48B6" w14:textId="77777777" w:rsidR="00E144E8" w:rsidRPr="00C0117D" w:rsidRDefault="008E3F70" w:rsidP="00DB11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1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63CE">
              <w:rPr>
                <w:rFonts w:ascii="Arial" w:hAnsi="Arial" w:cs="Arial"/>
                <w:sz w:val="22"/>
                <w:szCs w:val="22"/>
              </w:rPr>
            </w:r>
            <w:r w:rsidR="006B63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14:paraId="4C414449" w14:textId="77777777" w:rsidR="00E144E8" w:rsidRPr="00C0117D" w:rsidRDefault="00E144E8" w:rsidP="00DB11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1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63CE">
              <w:rPr>
                <w:rFonts w:ascii="Arial" w:hAnsi="Arial" w:cs="Arial"/>
                <w:sz w:val="22"/>
                <w:szCs w:val="22"/>
              </w:rPr>
            </w:r>
            <w:r w:rsidR="006B63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144E8" w:rsidRPr="00C0117D" w14:paraId="768C6A0D" w14:textId="77777777" w:rsidTr="00070873">
        <w:trPr>
          <w:trHeight w:val="199"/>
        </w:trPr>
        <w:tc>
          <w:tcPr>
            <w:tcW w:w="1560" w:type="dxa"/>
          </w:tcPr>
          <w:p w14:paraId="4486A898" w14:textId="77777777" w:rsidR="00E144E8" w:rsidRPr="008E3F70" w:rsidRDefault="00E144E8" w:rsidP="00DB11F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7CFEB172" w14:textId="77777777" w:rsidR="00E144E8" w:rsidRPr="00406E5B" w:rsidRDefault="00E144E8" w:rsidP="003F1C9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1EA67A3" w14:textId="77777777" w:rsidR="00E144E8" w:rsidRDefault="00E144E8" w:rsidP="00DB11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1" w:type="dxa"/>
          </w:tcPr>
          <w:p w14:paraId="2896B08F" w14:textId="77777777" w:rsidR="00E144E8" w:rsidRPr="00C0117D" w:rsidRDefault="008E3F70" w:rsidP="00DB11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1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63CE">
              <w:rPr>
                <w:rFonts w:ascii="Arial" w:hAnsi="Arial" w:cs="Arial"/>
                <w:sz w:val="22"/>
                <w:szCs w:val="22"/>
              </w:rPr>
            </w:r>
            <w:r w:rsidR="006B63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14:paraId="38001758" w14:textId="77777777" w:rsidR="00E144E8" w:rsidRPr="00C0117D" w:rsidRDefault="00E144E8" w:rsidP="00DB11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1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63CE">
              <w:rPr>
                <w:rFonts w:ascii="Arial" w:hAnsi="Arial" w:cs="Arial"/>
                <w:sz w:val="22"/>
                <w:szCs w:val="22"/>
              </w:rPr>
            </w:r>
            <w:r w:rsidR="006B63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144E8" w:rsidRPr="00C0117D" w14:paraId="29356F0E" w14:textId="77777777" w:rsidTr="00070873">
        <w:trPr>
          <w:trHeight w:val="199"/>
        </w:trPr>
        <w:tc>
          <w:tcPr>
            <w:tcW w:w="1560" w:type="dxa"/>
          </w:tcPr>
          <w:p w14:paraId="03CD61D2" w14:textId="77777777" w:rsidR="00E144E8" w:rsidRPr="008E3F70" w:rsidRDefault="00E144E8" w:rsidP="00DB11F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792E7ABF" w14:textId="77777777" w:rsidR="00E144E8" w:rsidRPr="00406E5B" w:rsidRDefault="00E144E8" w:rsidP="003F1C9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727D9D7" w14:textId="77777777" w:rsidR="00E144E8" w:rsidRDefault="00E144E8" w:rsidP="00DB11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1" w:type="dxa"/>
          </w:tcPr>
          <w:p w14:paraId="1EDCC8AD" w14:textId="77777777" w:rsidR="00E144E8" w:rsidRPr="00C0117D" w:rsidRDefault="00E144E8" w:rsidP="00D959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1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63CE">
              <w:rPr>
                <w:rFonts w:ascii="Arial" w:hAnsi="Arial" w:cs="Arial"/>
                <w:sz w:val="22"/>
                <w:szCs w:val="22"/>
              </w:rPr>
            </w:r>
            <w:r w:rsidR="006B63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14:paraId="170B57D6" w14:textId="77777777" w:rsidR="00E144E8" w:rsidRPr="00C0117D" w:rsidRDefault="008E3F70" w:rsidP="00D959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1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63CE">
              <w:rPr>
                <w:rFonts w:ascii="Arial" w:hAnsi="Arial" w:cs="Arial"/>
                <w:sz w:val="22"/>
                <w:szCs w:val="22"/>
              </w:rPr>
            </w:r>
            <w:r w:rsidR="006B63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144E8" w:rsidRPr="00C0117D" w14:paraId="1DCC88BC" w14:textId="77777777" w:rsidTr="00070873">
        <w:trPr>
          <w:trHeight w:val="199"/>
        </w:trPr>
        <w:tc>
          <w:tcPr>
            <w:tcW w:w="1560" w:type="dxa"/>
          </w:tcPr>
          <w:p w14:paraId="01F23C6A" w14:textId="77777777" w:rsidR="00E144E8" w:rsidRPr="008E3F70" w:rsidRDefault="00E144E8" w:rsidP="00DB11F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45045732" w14:textId="77777777" w:rsidR="00E144E8" w:rsidRPr="00406E5B" w:rsidRDefault="00E144E8" w:rsidP="003F1C9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291E4D8" w14:textId="77777777" w:rsidR="00E144E8" w:rsidRDefault="00E144E8" w:rsidP="00DB11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1" w:type="dxa"/>
          </w:tcPr>
          <w:p w14:paraId="42050E7B" w14:textId="77777777" w:rsidR="00E144E8" w:rsidRPr="00C0117D" w:rsidRDefault="008E3F70" w:rsidP="00DB11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1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63CE">
              <w:rPr>
                <w:rFonts w:ascii="Arial" w:hAnsi="Arial" w:cs="Arial"/>
                <w:sz w:val="22"/>
                <w:szCs w:val="22"/>
              </w:rPr>
            </w:r>
            <w:r w:rsidR="006B63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14:paraId="5709609F" w14:textId="77777777" w:rsidR="00E144E8" w:rsidRPr="00C0117D" w:rsidRDefault="00E144E8" w:rsidP="00DB11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1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63CE">
              <w:rPr>
                <w:rFonts w:ascii="Arial" w:hAnsi="Arial" w:cs="Arial"/>
                <w:sz w:val="22"/>
                <w:szCs w:val="22"/>
              </w:rPr>
            </w:r>
            <w:r w:rsidR="006B63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E3F70" w:rsidRPr="00C0117D" w14:paraId="5097323F" w14:textId="77777777" w:rsidTr="00070873">
        <w:trPr>
          <w:trHeight w:val="46"/>
        </w:trPr>
        <w:tc>
          <w:tcPr>
            <w:tcW w:w="1560" w:type="dxa"/>
          </w:tcPr>
          <w:p w14:paraId="4AA64706" w14:textId="77777777" w:rsidR="008E3F70" w:rsidRPr="008E3F70" w:rsidRDefault="008E3F70" w:rsidP="008E3F7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67FF89E5" w14:textId="77777777" w:rsidR="008E3F70" w:rsidRPr="00406E5B" w:rsidRDefault="008E3F70" w:rsidP="008E3F7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159F26D" w14:textId="77777777" w:rsidR="008E3F70" w:rsidRPr="00C0117D" w:rsidRDefault="008E3F70" w:rsidP="008E3F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1" w:type="dxa"/>
          </w:tcPr>
          <w:p w14:paraId="02B63072" w14:textId="77777777" w:rsidR="008E3F70" w:rsidRDefault="008E3F70" w:rsidP="008E3F70">
            <w:pPr>
              <w:jc w:val="center"/>
            </w:pPr>
            <w:r w:rsidRPr="009E2B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B8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63CE">
              <w:rPr>
                <w:rFonts w:ascii="Arial" w:hAnsi="Arial" w:cs="Arial"/>
                <w:sz w:val="22"/>
                <w:szCs w:val="22"/>
              </w:rPr>
            </w:r>
            <w:r w:rsidR="006B63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2B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14:paraId="226D27A9" w14:textId="77777777" w:rsidR="008E3F70" w:rsidRPr="00C0117D" w:rsidRDefault="008E3F70" w:rsidP="008E3F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1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63CE">
              <w:rPr>
                <w:rFonts w:ascii="Arial" w:hAnsi="Arial" w:cs="Arial"/>
                <w:sz w:val="22"/>
                <w:szCs w:val="22"/>
              </w:rPr>
            </w:r>
            <w:r w:rsidR="006B63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E3F70" w:rsidRPr="00C0117D" w14:paraId="3A011413" w14:textId="77777777" w:rsidTr="00070873">
        <w:trPr>
          <w:trHeight w:val="70"/>
        </w:trPr>
        <w:tc>
          <w:tcPr>
            <w:tcW w:w="1560" w:type="dxa"/>
            <w:shd w:val="clear" w:color="auto" w:fill="auto"/>
          </w:tcPr>
          <w:p w14:paraId="536F800A" w14:textId="77777777" w:rsidR="008E3F70" w:rsidRPr="008E3F70" w:rsidRDefault="008E3F70" w:rsidP="008E3F7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778FE1B6" w14:textId="77777777" w:rsidR="008E3F70" w:rsidRPr="001E51B5" w:rsidRDefault="008E3F70" w:rsidP="008E3F7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5D2FA67" w14:textId="77777777" w:rsidR="008E3F70" w:rsidRPr="00C0117D" w:rsidRDefault="008E3F70" w:rsidP="008E3F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1" w:type="dxa"/>
          </w:tcPr>
          <w:p w14:paraId="69DD21D9" w14:textId="77777777" w:rsidR="008E3F70" w:rsidRDefault="008E3F70" w:rsidP="008E3F70">
            <w:pPr>
              <w:jc w:val="center"/>
            </w:pPr>
            <w:r w:rsidRPr="009E2B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B8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63CE">
              <w:rPr>
                <w:rFonts w:ascii="Arial" w:hAnsi="Arial" w:cs="Arial"/>
                <w:sz w:val="22"/>
                <w:szCs w:val="22"/>
              </w:rPr>
            </w:r>
            <w:r w:rsidR="006B63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2B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14:paraId="63687944" w14:textId="77777777" w:rsidR="008E3F70" w:rsidRPr="00C0117D" w:rsidRDefault="008E3F70" w:rsidP="008E3F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1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63CE">
              <w:rPr>
                <w:rFonts w:ascii="Arial" w:hAnsi="Arial" w:cs="Arial"/>
                <w:sz w:val="22"/>
                <w:szCs w:val="22"/>
              </w:rPr>
            </w:r>
            <w:r w:rsidR="006B63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E3F70" w:rsidRPr="00C0117D" w14:paraId="68FC7702" w14:textId="77777777" w:rsidTr="00070873">
        <w:trPr>
          <w:trHeight w:val="70"/>
        </w:trPr>
        <w:tc>
          <w:tcPr>
            <w:tcW w:w="1560" w:type="dxa"/>
            <w:shd w:val="clear" w:color="auto" w:fill="auto"/>
          </w:tcPr>
          <w:p w14:paraId="566BE5BB" w14:textId="77777777" w:rsidR="008E3F70" w:rsidRPr="008E3F70" w:rsidRDefault="008E3F70" w:rsidP="008E3F7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459260E" w14:textId="77777777" w:rsidR="008E3F70" w:rsidRPr="001E51B5" w:rsidRDefault="008E3F70" w:rsidP="008E3F7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B15A8DF" w14:textId="77777777" w:rsidR="008E3F70" w:rsidRPr="00C0117D" w:rsidRDefault="008E3F70" w:rsidP="008E3F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1" w:type="dxa"/>
          </w:tcPr>
          <w:p w14:paraId="38FC5F49" w14:textId="77777777" w:rsidR="008E3F70" w:rsidRDefault="008E3F70" w:rsidP="008E3F70">
            <w:pPr>
              <w:jc w:val="center"/>
            </w:pPr>
            <w:r w:rsidRPr="009E2B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B8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63CE">
              <w:rPr>
                <w:rFonts w:ascii="Arial" w:hAnsi="Arial" w:cs="Arial"/>
                <w:sz w:val="22"/>
                <w:szCs w:val="22"/>
              </w:rPr>
            </w:r>
            <w:r w:rsidR="006B63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2B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14:paraId="44E03921" w14:textId="77777777" w:rsidR="008E3F70" w:rsidRPr="00C0117D" w:rsidRDefault="008E3F70" w:rsidP="008E3F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1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63CE">
              <w:rPr>
                <w:rFonts w:ascii="Arial" w:hAnsi="Arial" w:cs="Arial"/>
                <w:sz w:val="22"/>
                <w:szCs w:val="22"/>
              </w:rPr>
            </w:r>
            <w:r w:rsidR="006B63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E3F70" w:rsidRPr="00C0117D" w14:paraId="77AD88C9" w14:textId="77777777" w:rsidTr="00070873">
        <w:trPr>
          <w:trHeight w:val="70"/>
        </w:trPr>
        <w:tc>
          <w:tcPr>
            <w:tcW w:w="1560" w:type="dxa"/>
            <w:shd w:val="clear" w:color="auto" w:fill="auto"/>
          </w:tcPr>
          <w:p w14:paraId="386E87A1" w14:textId="77777777" w:rsidR="008E3F70" w:rsidRPr="008E3F70" w:rsidRDefault="008E3F70" w:rsidP="008E3F7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35607A7" w14:textId="77777777" w:rsidR="008E3F70" w:rsidRPr="001E51B5" w:rsidRDefault="008E3F70" w:rsidP="008E3F7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670552E" w14:textId="77777777" w:rsidR="008E3F70" w:rsidRPr="00C0117D" w:rsidRDefault="008E3F70" w:rsidP="008E3F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1" w:type="dxa"/>
          </w:tcPr>
          <w:p w14:paraId="6E80926F" w14:textId="77777777" w:rsidR="008E3F70" w:rsidRDefault="008E3F70" w:rsidP="008E3F70">
            <w:pPr>
              <w:jc w:val="center"/>
            </w:pPr>
            <w:r w:rsidRPr="009E2B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B8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63CE">
              <w:rPr>
                <w:rFonts w:ascii="Arial" w:hAnsi="Arial" w:cs="Arial"/>
                <w:sz w:val="22"/>
                <w:szCs w:val="22"/>
              </w:rPr>
            </w:r>
            <w:r w:rsidR="006B63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2B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14:paraId="557EAC87" w14:textId="77777777" w:rsidR="008E3F70" w:rsidRPr="00C0117D" w:rsidRDefault="008E3F70" w:rsidP="008E3F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1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63CE">
              <w:rPr>
                <w:rFonts w:ascii="Arial" w:hAnsi="Arial" w:cs="Arial"/>
                <w:sz w:val="22"/>
                <w:szCs w:val="22"/>
              </w:rPr>
            </w:r>
            <w:r w:rsidR="006B63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E3F70" w:rsidRPr="00C0117D" w14:paraId="3BF5404E" w14:textId="77777777" w:rsidTr="00070873">
        <w:trPr>
          <w:trHeight w:val="70"/>
        </w:trPr>
        <w:tc>
          <w:tcPr>
            <w:tcW w:w="1560" w:type="dxa"/>
            <w:shd w:val="clear" w:color="auto" w:fill="auto"/>
          </w:tcPr>
          <w:p w14:paraId="57658DBD" w14:textId="77777777" w:rsidR="008E3F70" w:rsidRPr="008E3F70" w:rsidRDefault="008E3F70" w:rsidP="008E3F7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6DFB7C46" w14:textId="77777777" w:rsidR="008E3F70" w:rsidRPr="001E51B5" w:rsidRDefault="008E3F70" w:rsidP="008E3F7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3DB89DB" w14:textId="77777777" w:rsidR="008E3F70" w:rsidRPr="00C0117D" w:rsidRDefault="008E3F70" w:rsidP="008E3F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1" w:type="dxa"/>
          </w:tcPr>
          <w:p w14:paraId="78447D48" w14:textId="77777777" w:rsidR="008E3F70" w:rsidRDefault="008E3F70" w:rsidP="008E3F70">
            <w:pPr>
              <w:jc w:val="center"/>
            </w:pPr>
            <w:r w:rsidRPr="009E2B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B8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63CE">
              <w:rPr>
                <w:rFonts w:ascii="Arial" w:hAnsi="Arial" w:cs="Arial"/>
                <w:sz w:val="22"/>
                <w:szCs w:val="22"/>
              </w:rPr>
            </w:r>
            <w:r w:rsidR="006B63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2B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14:paraId="7687347B" w14:textId="77777777" w:rsidR="008E3F70" w:rsidRPr="00C0117D" w:rsidRDefault="008E3F70" w:rsidP="008E3F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1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63CE">
              <w:rPr>
                <w:rFonts w:ascii="Arial" w:hAnsi="Arial" w:cs="Arial"/>
                <w:sz w:val="22"/>
                <w:szCs w:val="22"/>
              </w:rPr>
            </w:r>
            <w:r w:rsidR="006B63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E3F70" w:rsidRPr="00C0117D" w14:paraId="48A216E8" w14:textId="77777777" w:rsidTr="00070873">
        <w:trPr>
          <w:trHeight w:val="70"/>
        </w:trPr>
        <w:tc>
          <w:tcPr>
            <w:tcW w:w="1560" w:type="dxa"/>
            <w:shd w:val="clear" w:color="auto" w:fill="auto"/>
          </w:tcPr>
          <w:p w14:paraId="4AB0C049" w14:textId="77777777" w:rsidR="008E3F70" w:rsidRPr="008E3F70" w:rsidRDefault="008E3F70" w:rsidP="008E3F7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79CD8316" w14:textId="77777777" w:rsidR="008E3F70" w:rsidRPr="001E51B5" w:rsidRDefault="008E3F70" w:rsidP="008E3F7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C2AE9A3" w14:textId="77777777" w:rsidR="008E3F70" w:rsidRPr="00C0117D" w:rsidRDefault="008E3F70" w:rsidP="008E3F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1" w:type="dxa"/>
          </w:tcPr>
          <w:p w14:paraId="7551FBC9" w14:textId="77777777" w:rsidR="008E3F70" w:rsidRDefault="008E3F70" w:rsidP="008E3F70">
            <w:pPr>
              <w:jc w:val="center"/>
            </w:pPr>
            <w:r w:rsidRPr="009E2B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B8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63CE">
              <w:rPr>
                <w:rFonts w:ascii="Arial" w:hAnsi="Arial" w:cs="Arial"/>
                <w:sz w:val="22"/>
                <w:szCs w:val="22"/>
              </w:rPr>
            </w:r>
            <w:r w:rsidR="006B63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2B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14:paraId="65354B99" w14:textId="77777777" w:rsidR="008E3F70" w:rsidRPr="00C0117D" w:rsidRDefault="008E3F70" w:rsidP="008E3F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1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63CE">
              <w:rPr>
                <w:rFonts w:ascii="Arial" w:hAnsi="Arial" w:cs="Arial"/>
                <w:sz w:val="22"/>
                <w:szCs w:val="22"/>
              </w:rPr>
            </w:r>
            <w:r w:rsidR="006B63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E3F70" w:rsidRPr="00C0117D" w14:paraId="14CE8AED" w14:textId="77777777" w:rsidTr="00070873">
        <w:trPr>
          <w:trHeight w:val="70"/>
        </w:trPr>
        <w:tc>
          <w:tcPr>
            <w:tcW w:w="1560" w:type="dxa"/>
            <w:shd w:val="clear" w:color="auto" w:fill="auto"/>
          </w:tcPr>
          <w:p w14:paraId="0D559275" w14:textId="77777777" w:rsidR="008E3F70" w:rsidRPr="008E3F70" w:rsidRDefault="008E3F70" w:rsidP="008E3F7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26E0539E" w14:textId="77777777" w:rsidR="008E3F70" w:rsidRPr="001E51B5" w:rsidRDefault="008E3F70" w:rsidP="008E3F7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6F4A852" w14:textId="77777777" w:rsidR="008E3F70" w:rsidRPr="00C0117D" w:rsidRDefault="008E3F70" w:rsidP="008E3F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1" w:type="dxa"/>
          </w:tcPr>
          <w:p w14:paraId="72EA160C" w14:textId="77777777" w:rsidR="008E3F70" w:rsidRDefault="008E3F70" w:rsidP="008E3F70">
            <w:pPr>
              <w:jc w:val="center"/>
            </w:pPr>
            <w:r w:rsidRPr="009E2B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B8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63CE">
              <w:rPr>
                <w:rFonts w:ascii="Arial" w:hAnsi="Arial" w:cs="Arial"/>
                <w:sz w:val="22"/>
                <w:szCs w:val="22"/>
              </w:rPr>
            </w:r>
            <w:r w:rsidR="006B63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2B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14:paraId="195CB669" w14:textId="77777777" w:rsidR="008E3F70" w:rsidRPr="00C0117D" w:rsidRDefault="008E3F70" w:rsidP="008E3F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1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63CE">
              <w:rPr>
                <w:rFonts w:ascii="Arial" w:hAnsi="Arial" w:cs="Arial"/>
                <w:sz w:val="22"/>
                <w:szCs w:val="22"/>
              </w:rPr>
            </w:r>
            <w:r w:rsidR="006B63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E3F70" w:rsidRPr="00C0117D" w14:paraId="7FC00735" w14:textId="77777777" w:rsidTr="00070873">
        <w:trPr>
          <w:trHeight w:val="70"/>
        </w:trPr>
        <w:tc>
          <w:tcPr>
            <w:tcW w:w="1560" w:type="dxa"/>
            <w:shd w:val="clear" w:color="auto" w:fill="auto"/>
          </w:tcPr>
          <w:p w14:paraId="52B46317" w14:textId="77777777" w:rsidR="008E3F70" w:rsidRPr="008E3F70" w:rsidRDefault="008E3F70" w:rsidP="008E3F7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6D4A3DA6" w14:textId="77777777" w:rsidR="008E3F70" w:rsidRPr="001E51B5" w:rsidRDefault="008E3F70" w:rsidP="008E3F7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42BF068" w14:textId="77777777" w:rsidR="008E3F70" w:rsidRPr="00C0117D" w:rsidRDefault="008E3F70" w:rsidP="008E3F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1" w:type="dxa"/>
          </w:tcPr>
          <w:p w14:paraId="34B29D39" w14:textId="77777777" w:rsidR="008E3F70" w:rsidRDefault="008E3F70" w:rsidP="008E3F70">
            <w:pPr>
              <w:jc w:val="center"/>
            </w:pPr>
            <w:r w:rsidRPr="009E2B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B8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63CE">
              <w:rPr>
                <w:rFonts w:ascii="Arial" w:hAnsi="Arial" w:cs="Arial"/>
                <w:sz w:val="22"/>
                <w:szCs w:val="22"/>
              </w:rPr>
            </w:r>
            <w:r w:rsidR="006B63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2B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14:paraId="43466C92" w14:textId="77777777" w:rsidR="008E3F70" w:rsidRPr="00C0117D" w:rsidRDefault="008E3F70" w:rsidP="008E3F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11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1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B63CE">
              <w:rPr>
                <w:rFonts w:ascii="Arial" w:hAnsi="Arial" w:cs="Arial"/>
                <w:sz w:val="22"/>
                <w:szCs w:val="22"/>
              </w:rPr>
            </w:r>
            <w:r w:rsidR="006B63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11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4E18B39" w14:textId="77777777" w:rsidR="004406D6" w:rsidRPr="00C0117D" w:rsidRDefault="004406D6" w:rsidP="004406D6">
      <w:pPr>
        <w:tabs>
          <w:tab w:val="left" w:pos="-720"/>
        </w:tabs>
        <w:suppressAutoHyphens/>
        <w:ind w:left="-567"/>
        <w:outlineLvl w:val="0"/>
        <w:rPr>
          <w:rFonts w:ascii="Arial" w:hAnsi="Arial" w:cs="Arial"/>
          <w:sz w:val="22"/>
          <w:szCs w:val="22"/>
        </w:rPr>
      </w:pPr>
    </w:p>
    <w:p w14:paraId="5BA6ACB2" w14:textId="77777777" w:rsidR="003F638B" w:rsidRPr="00C0117D" w:rsidRDefault="003F638B" w:rsidP="004406D6">
      <w:pPr>
        <w:tabs>
          <w:tab w:val="left" w:pos="-720"/>
        </w:tabs>
        <w:suppressAutoHyphens/>
        <w:ind w:left="-567"/>
        <w:outlineLvl w:val="0"/>
        <w:rPr>
          <w:rFonts w:ascii="Arial" w:hAnsi="Arial" w:cs="Arial"/>
          <w:sz w:val="22"/>
          <w:szCs w:val="22"/>
        </w:rPr>
      </w:pPr>
    </w:p>
    <w:p w14:paraId="243C2233" w14:textId="77777777" w:rsidR="003F638B" w:rsidRPr="00C0117D" w:rsidRDefault="003F638B" w:rsidP="004406D6">
      <w:pPr>
        <w:tabs>
          <w:tab w:val="left" w:pos="-720"/>
        </w:tabs>
        <w:suppressAutoHyphens/>
        <w:ind w:left="-567"/>
        <w:outlineLvl w:val="0"/>
        <w:rPr>
          <w:rFonts w:ascii="Arial" w:hAnsi="Arial" w:cs="Arial"/>
          <w:sz w:val="22"/>
          <w:szCs w:val="22"/>
        </w:rPr>
      </w:pPr>
    </w:p>
    <w:p w14:paraId="31F8C9D5" w14:textId="77777777" w:rsidR="003F638B" w:rsidRPr="00C0117D" w:rsidRDefault="003F638B" w:rsidP="004406D6">
      <w:pPr>
        <w:tabs>
          <w:tab w:val="left" w:pos="-720"/>
        </w:tabs>
        <w:suppressAutoHyphens/>
        <w:ind w:left="-567"/>
        <w:outlineLvl w:val="0"/>
        <w:rPr>
          <w:rFonts w:ascii="Arial" w:hAnsi="Arial" w:cs="Arial"/>
          <w:sz w:val="22"/>
          <w:szCs w:val="22"/>
        </w:rPr>
        <w:sectPr w:rsidR="003F638B" w:rsidRPr="00C0117D" w:rsidSect="005C0758">
          <w:headerReference w:type="default" r:id="rId13"/>
          <w:footerReference w:type="default" r:id="rId14"/>
          <w:endnotePr>
            <w:numFmt w:val="decimal"/>
          </w:endnotePr>
          <w:pgSz w:w="11906" w:h="16838" w:code="9"/>
          <w:pgMar w:top="1418" w:right="1418" w:bottom="1418" w:left="1418" w:header="708" w:footer="708" w:gutter="0"/>
          <w:cols w:space="708"/>
          <w:noEndnote/>
          <w:docGrid w:linePitch="272"/>
        </w:sectPr>
      </w:pPr>
    </w:p>
    <w:p w14:paraId="3063B8E9" w14:textId="77777777" w:rsidR="00484866" w:rsidRPr="009C66A0" w:rsidRDefault="00484866" w:rsidP="00484866">
      <w:pPr>
        <w:tabs>
          <w:tab w:val="left" w:pos="-720"/>
        </w:tabs>
        <w:suppressAutoHyphens/>
        <w:jc w:val="center"/>
        <w:rPr>
          <w:rFonts w:ascii="Arial" w:hAnsi="Arial" w:cs="Arial"/>
          <w:lang w:val="en-US"/>
        </w:rPr>
      </w:pPr>
      <w:r w:rsidRPr="009C66A0">
        <w:rPr>
          <w:rFonts w:ascii="Arial" w:hAnsi="Arial" w:cs="Arial"/>
          <w:b/>
          <w:sz w:val="36"/>
          <w:lang w:val="en-US"/>
        </w:rPr>
        <w:lastRenderedPageBreak/>
        <w:t>NON-CONFORMITY REPORT</w:t>
      </w:r>
    </w:p>
    <w:p w14:paraId="7CB995E3" w14:textId="77777777" w:rsidR="00484866" w:rsidRPr="009C66A0" w:rsidRDefault="00484866" w:rsidP="00484866">
      <w:pPr>
        <w:autoSpaceDE w:val="0"/>
        <w:autoSpaceDN w:val="0"/>
        <w:adjustRightInd w:val="0"/>
        <w:ind w:left="-360"/>
        <w:rPr>
          <w:rFonts w:ascii="Arial" w:hAnsi="Arial" w:cs="Arial"/>
          <w:i/>
          <w:iCs/>
          <w:sz w:val="28"/>
          <w:szCs w:val="28"/>
        </w:rPr>
      </w:pPr>
    </w:p>
    <w:tbl>
      <w:tblPr>
        <w:tblW w:w="9924" w:type="dxa"/>
        <w:tblInd w:w="-30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62"/>
        <w:gridCol w:w="4962"/>
      </w:tblGrid>
      <w:tr w:rsidR="00484866" w:rsidRPr="009C66A0" w14:paraId="700C57FE" w14:textId="77777777" w:rsidTr="00D95907">
        <w:trPr>
          <w:cantSplit/>
          <w:tblHeader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</w:tcBorders>
          </w:tcPr>
          <w:p w14:paraId="76B81E19" w14:textId="77777777" w:rsidR="00484866" w:rsidRPr="007C26B7" w:rsidRDefault="00484866" w:rsidP="008E3F70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Non-conformity Report No: 01/</w:t>
            </w:r>
            <w:r w:rsidR="008E3F70">
              <w:rPr>
                <w:rFonts w:ascii="Arial" w:hAnsi="Arial" w:cs="Arial"/>
                <w:sz w:val="22"/>
                <w:lang w:val="en-US"/>
              </w:rPr>
              <w:t>01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679002" w14:textId="77777777" w:rsidR="00484866" w:rsidRPr="007C26B7" w:rsidRDefault="00484866" w:rsidP="008E3F70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2"/>
              </w:rPr>
            </w:pPr>
            <w:r w:rsidRPr="007C26B7">
              <w:rPr>
                <w:rFonts w:ascii="Arial" w:hAnsi="Arial" w:cs="Arial"/>
                <w:sz w:val="22"/>
              </w:rPr>
              <w:t xml:space="preserve">Date: </w:t>
            </w:r>
            <w:r w:rsidR="008E3F70">
              <w:rPr>
                <w:rFonts w:ascii="Arial" w:hAnsi="Arial" w:cs="Arial"/>
                <w:i/>
                <w:iCs/>
                <w:sz w:val="22"/>
              </w:rPr>
              <w:t>YYYY-MM-DD</w:t>
            </w:r>
          </w:p>
        </w:tc>
      </w:tr>
      <w:tr w:rsidR="00484866" w:rsidRPr="009C66A0" w14:paraId="0E1CEE7C" w14:textId="77777777" w:rsidTr="00D95907">
        <w:trPr>
          <w:cantSplit/>
          <w:trHeight w:val="735"/>
          <w:tblHeader/>
        </w:trPr>
        <w:tc>
          <w:tcPr>
            <w:tcW w:w="992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989F1D" w14:textId="77777777" w:rsidR="00484866" w:rsidRPr="009C66A0" w:rsidRDefault="00484866" w:rsidP="008E3F70">
            <w:pPr>
              <w:tabs>
                <w:tab w:val="left" w:pos="-720"/>
              </w:tabs>
              <w:suppressAutoHyphens/>
              <w:spacing w:before="90" w:after="54"/>
              <w:ind w:left="3927" w:hanging="3927"/>
              <w:rPr>
                <w:rFonts w:ascii="Arial" w:hAnsi="Arial" w:cs="Arial"/>
                <w:sz w:val="22"/>
              </w:rPr>
            </w:pPr>
            <w:r w:rsidRPr="009C66A0">
              <w:rPr>
                <w:rFonts w:ascii="Arial" w:hAnsi="Arial" w:cs="Arial"/>
                <w:sz w:val="22"/>
              </w:rPr>
              <w:t>Name of the Assessed Or</w:t>
            </w:r>
            <w:r>
              <w:rPr>
                <w:rFonts w:ascii="Arial" w:hAnsi="Arial" w:cs="Arial"/>
                <w:sz w:val="22"/>
              </w:rPr>
              <w:t>ganisation:</w:t>
            </w:r>
            <w:r>
              <w:rPr>
                <w:rFonts w:ascii="Arial" w:hAnsi="Arial" w:cs="Arial"/>
                <w:sz w:val="22"/>
              </w:rPr>
              <w:tab/>
            </w:r>
          </w:p>
        </w:tc>
      </w:tr>
      <w:tr w:rsidR="00484866" w:rsidRPr="009C66A0" w14:paraId="54DD937C" w14:textId="77777777" w:rsidTr="00D95907">
        <w:tc>
          <w:tcPr>
            <w:tcW w:w="4962" w:type="dxa"/>
            <w:tcBorders>
              <w:top w:val="single" w:sz="6" w:space="0" w:color="auto"/>
              <w:left w:val="single" w:sz="6" w:space="0" w:color="auto"/>
            </w:tcBorders>
          </w:tcPr>
          <w:p w14:paraId="06F5C173" w14:textId="77777777" w:rsidR="00484866" w:rsidRPr="009C66A0" w:rsidRDefault="00484866" w:rsidP="00D95907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sz w:val="22"/>
              </w:rPr>
              <w:t>Categor</w:t>
            </w:r>
            <w:r w:rsidRPr="009C66A0">
              <w:rPr>
                <w:rFonts w:ascii="Arial" w:hAnsi="Arial" w:cs="Arial"/>
                <w:sz w:val="22"/>
              </w:rPr>
              <w:t xml:space="preserve">ies concerned: </w:t>
            </w:r>
          </w:p>
          <w:p w14:paraId="1D0B074F" w14:textId="77777777" w:rsidR="00484866" w:rsidRPr="009C66A0" w:rsidRDefault="00484866" w:rsidP="00D95907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2433D2" w14:textId="77777777" w:rsidR="00484866" w:rsidRDefault="00484866" w:rsidP="008E3F70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2"/>
              </w:rPr>
            </w:pPr>
            <w:r w:rsidRPr="009C66A0">
              <w:rPr>
                <w:rFonts w:ascii="Arial" w:hAnsi="Arial" w:cs="Arial"/>
                <w:sz w:val="22"/>
              </w:rPr>
              <w:t xml:space="preserve">Clause of Non-conformity: </w:t>
            </w:r>
          </w:p>
          <w:p w14:paraId="46E4DC20" w14:textId="77777777" w:rsidR="008E3F70" w:rsidRPr="00F127B9" w:rsidRDefault="008E3F70" w:rsidP="008E3F70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/>
                <w:sz w:val="22"/>
              </w:rPr>
            </w:pPr>
          </w:p>
        </w:tc>
      </w:tr>
      <w:tr w:rsidR="00484866" w:rsidRPr="009C66A0" w14:paraId="6A478066" w14:textId="77777777" w:rsidTr="002124D8">
        <w:trPr>
          <w:trHeight w:val="1203"/>
        </w:trPr>
        <w:tc>
          <w:tcPr>
            <w:tcW w:w="992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6FF069" w14:textId="77777777" w:rsidR="00484866" w:rsidRPr="009C66A0" w:rsidRDefault="00484866" w:rsidP="00D95907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Non-conformities</w:t>
            </w:r>
            <w:r w:rsidRPr="009C66A0">
              <w:rPr>
                <w:rFonts w:ascii="Arial" w:hAnsi="Arial" w:cs="Arial"/>
                <w:b/>
                <w:sz w:val="22"/>
              </w:rPr>
              <w:t xml:space="preserve"> description</w:t>
            </w:r>
            <w:r w:rsidRPr="009C66A0">
              <w:rPr>
                <w:rFonts w:ascii="Arial" w:hAnsi="Arial" w:cs="Arial"/>
                <w:sz w:val="22"/>
              </w:rPr>
              <w:t xml:space="preserve">: </w:t>
            </w:r>
          </w:p>
          <w:p w14:paraId="0866C95C" w14:textId="77777777" w:rsidR="00484866" w:rsidRPr="00160D69" w:rsidRDefault="00484866" w:rsidP="008E3F70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84866" w:rsidRPr="009C66A0" w14:paraId="725F5878" w14:textId="77777777" w:rsidTr="00D95907">
        <w:trPr>
          <w:trHeight w:val="155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</w:tcBorders>
          </w:tcPr>
          <w:p w14:paraId="5415A8D0" w14:textId="77777777" w:rsidR="00484866" w:rsidRPr="009C66A0" w:rsidRDefault="00484866" w:rsidP="00D9590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2"/>
                <w:lang w:val="en-US"/>
              </w:rPr>
            </w:pPr>
            <w:r w:rsidRPr="009C66A0">
              <w:rPr>
                <w:rFonts w:ascii="Arial" w:hAnsi="Arial" w:cs="Arial"/>
                <w:b/>
                <w:sz w:val="22"/>
                <w:lang w:val="en-US"/>
              </w:rPr>
              <w:t>LEAD ASSESSOR</w:t>
            </w:r>
            <w:r w:rsidRPr="009C66A0">
              <w:rPr>
                <w:rFonts w:ascii="Arial" w:hAnsi="Arial" w:cs="Arial"/>
                <w:sz w:val="22"/>
                <w:lang w:val="en-US"/>
              </w:rPr>
              <w:t>:</w:t>
            </w:r>
          </w:p>
          <w:p w14:paraId="5DFA12A5" w14:textId="77777777" w:rsidR="00484866" w:rsidRDefault="00484866" w:rsidP="00D95907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z w:val="22"/>
                <w:lang w:val="en-US"/>
              </w:rPr>
            </w:pPr>
          </w:p>
          <w:p w14:paraId="5DAA3109" w14:textId="77777777" w:rsidR="008E3F70" w:rsidRDefault="008E3F70" w:rsidP="00D95907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z w:val="22"/>
                <w:lang w:val="en-US"/>
              </w:rPr>
            </w:pPr>
          </w:p>
          <w:p w14:paraId="65281217" w14:textId="77777777" w:rsidR="00484866" w:rsidRPr="009C66A0" w:rsidRDefault="008E3F70" w:rsidP="00D95907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z w:val="22"/>
                <w:lang w:val="en-US"/>
              </w:rPr>
            </w:pPr>
            <w:r w:rsidRPr="008E3F70">
              <w:rPr>
                <w:rFonts w:ascii="Arial" w:hAnsi="Arial" w:cs="Arial"/>
                <w:sz w:val="22"/>
                <w:lang w:val="en-US"/>
              </w:rPr>
              <w:t>Signature and printed name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4AE4CE" w14:textId="77777777" w:rsidR="00484866" w:rsidRPr="009C66A0" w:rsidRDefault="00484866" w:rsidP="00D9590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2"/>
                <w:lang w:val="en-US"/>
              </w:rPr>
            </w:pPr>
            <w:r w:rsidRPr="009C66A0">
              <w:rPr>
                <w:rFonts w:ascii="Arial" w:hAnsi="Arial" w:cs="Arial"/>
                <w:b/>
                <w:sz w:val="22"/>
                <w:lang w:val="en-US"/>
              </w:rPr>
              <w:t>MANAGEMENT REPRESENTATIVE</w:t>
            </w:r>
            <w:r w:rsidRPr="009C66A0">
              <w:rPr>
                <w:rFonts w:ascii="Arial" w:hAnsi="Arial" w:cs="Arial"/>
                <w:sz w:val="22"/>
                <w:lang w:val="en-US"/>
              </w:rPr>
              <w:t>:</w:t>
            </w:r>
          </w:p>
          <w:p w14:paraId="4D38949E" w14:textId="77777777" w:rsidR="00484866" w:rsidRDefault="00484866" w:rsidP="00D95907">
            <w:pPr>
              <w:tabs>
                <w:tab w:val="left" w:pos="-720"/>
              </w:tabs>
              <w:suppressAutoHyphens/>
              <w:spacing w:after="54"/>
              <w:rPr>
                <w:rFonts w:ascii="Arial" w:eastAsia="SimSun" w:hAnsi="Arial" w:cs="Arial"/>
                <w:sz w:val="22"/>
                <w:szCs w:val="22"/>
              </w:rPr>
            </w:pPr>
          </w:p>
          <w:p w14:paraId="0EAA4CD0" w14:textId="77777777" w:rsidR="008E3F70" w:rsidRPr="00174E8D" w:rsidRDefault="008E3F70" w:rsidP="00D95907">
            <w:pPr>
              <w:tabs>
                <w:tab w:val="left" w:pos="-720"/>
              </w:tabs>
              <w:suppressAutoHyphens/>
              <w:spacing w:after="54"/>
              <w:rPr>
                <w:rFonts w:ascii="Arial" w:eastAsia="SimSun" w:hAnsi="Arial" w:cs="Arial"/>
                <w:sz w:val="22"/>
                <w:szCs w:val="22"/>
              </w:rPr>
            </w:pPr>
          </w:p>
          <w:p w14:paraId="3651921E" w14:textId="77777777" w:rsidR="00484866" w:rsidRPr="009C66A0" w:rsidRDefault="008E3F70" w:rsidP="00D95907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z w:val="22"/>
              </w:rPr>
            </w:pPr>
            <w:r w:rsidRPr="008E3F70">
              <w:rPr>
                <w:rFonts w:ascii="Arial" w:hAnsi="Arial" w:cs="Arial"/>
                <w:sz w:val="22"/>
                <w:szCs w:val="22"/>
              </w:rPr>
              <w:t>Signature and printed name</w:t>
            </w:r>
          </w:p>
        </w:tc>
      </w:tr>
      <w:tr w:rsidR="00484866" w:rsidRPr="009C66A0" w14:paraId="2A35AC00" w14:textId="77777777" w:rsidTr="00D95907">
        <w:trPr>
          <w:trHeight w:val="817"/>
        </w:trPr>
        <w:tc>
          <w:tcPr>
            <w:tcW w:w="9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1F00D" w14:textId="77777777" w:rsidR="00484866" w:rsidRPr="009C66A0" w:rsidRDefault="00484866" w:rsidP="00D9590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b/>
                <w:sz w:val="22"/>
              </w:rPr>
            </w:pPr>
            <w:r w:rsidRPr="009C66A0">
              <w:rPr>
                <w:rFonts w:ascii="Arial" w:hAnsi="Arial" w:cs="Arial"/>
                <w:b/>
                <w:sz w:val="22"/>
              </w:rPr>
              <w:t>Root Cause of Non-conformity:</w:t>
            </w:r>
          </w:p>
          <w:p w14:paraId="66F2F152" w14:textId="77777777" w:rsidR="00484866" w:rsidRPr="009C66A0" w:rsidRDefault="00484866" w:rsidP="00D9590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z w:val="22"/>
              </w:rPr>
            </w:pPr>
          </w:p>
          <w:p w14:paraId="1120C563" w14:textId="77777777" w:rsidR="00484866" w:rsidRPr="009C66A0" w:rsidRDefault="00484866" w:rsidP="00D95907">
            <w:pPr>
              <w:pStyle w:val="NoSpacing"/>
              <w:rPr>
                <w:rFonts w:ascii="Arial" w:hAnsi="Arial" w:cs="Arial"/>
              </w:rPr>
            </w:pPr>
          </w:p>
          <w:p w14:paraId="31411E57" w14:textId="77777777" w:rsidR="00484866" w:rsidRPr="009C66A0" w:rsidRDefault="00484866" w:rsidP="00D95907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484866" w:rsidRPr="009C66A0" w14:paraId="29995543" w14:textId="77777777" w:rsidTr="00D95907">
        <w:trPr>
          <w:trHeight w:val="559"/>
        </w:trPr>
        <w:tc>
          <w:tcPr>
            <w:tcW w:w="992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143EE9" w14:textId="77777777" w:rsidR="00484866" w:rsidRPr="009C66A0" w:rsidRDefault="00484866" w:rsidP="00D9590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</w:rPr>
            </w:pPr>
            <w:r w:rsidRPr="009C66A0">
              <w:rPr>
                <w:rFonts w:ascii="Arial" w:hAnsi="Arial" w:cs="Arial"/>
                <w:b/>
                <w:sz w:val="22"/>
              </w:rPr>
              <w:t>Proposed Corrective action(s)</w:t>
            </w:r>
            <w:r w:rsidRPr="009C66A0">
              <w:rPr>
                <w:rFonts w:ascii="Arial" w:hAnsi="Arial" w:cs="Arial"/>
                <w:sz w:val="22"/>
              </w:rPr>
              <w:t>:</w:t>
            </w:r>
          </w:p>
          <w:p w14:paraId="6BBE5259" w14:textId="77777777" w:rsidR="00484866" w:rsidRPr="009C66A0" w:rsidRDefault="00484866" w:rsidP="00D9590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</w:rPr>
            </w:pPr>
          </w:p>
          <w:p w14:paraId="7F6A1B23" w14:textId="77777777" w:rsidR="00484866" w:rsidRPr="009C66A0" w:rsidRDefault="00484866" w:rsidP="00D9590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</w:rPr>
            </w:pPr>
          </w:p>
          <w:p w14:paraId="24A002D4" w14:textId="77777777" w:rsidR="00484866" w:rsidRPr="009C66A0" w:rsidRDefault="00484866" w:rsidP="00D9590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</w:rPr>
            </w:pPr>
            <w:bookmarkStart w:id="0" w:name="_GoBack"/>
            <w:bookmarkEnd w:id="0"/>
          </w:p>
        </w:tc>
      </w:tr>
      <w:tr w:rsidR="00484866" w:rsidRPr="009C66A0" w14:paraId="5887EA22" w14:textId="77777777" w:rsidTr="00EE78E1">
        <w:trPr>
          <w:trHeight w:val="475"/>
        </w:trPr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A16F" w14:textId="77777777" w:rsidR="00484866" w:rsidRPr="009C66A0" w:rsidRDefault="00484866" w:rsidP="00D95907">
            <w:pPr>
              <w:tabs>
                <w:tab w:val="left" w:pos="4986"/>
              </w:tabs>
              <w:suppressAutoHyphens/>
              <w:spacing w:before="90"/>
              <w:rPr>
                <w:rFonts w:ascii="Arial" w:hAnsi="Arial" w:cs="Arial"/>
                <w:sz w:val="22"/>
              </w:rPr>
            </w:pPr>
            <w:r w:rsidRPr="009C66A0">
              <w:rPr>
                <w:rFonts w:ascii="Arial" w:hAnsi="Arial" w:cs="Arial"/>
                <w:sz w:val="22"/>
              </w:rPr>
              <w:t>Implementation Date: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62513" w14:textId="77777777" w:rsidR="00484866" w:rsidRPr="009C66A0" w:rsidRDefault="00484866" w:rsidP="00D95907">
            <w:pPr>
              <w:tabs>
                <w:tab w:val="left" w:pos="4986"/>
              </w:tabs>
              <w:suppressAutoHyphens/>
              <w:spacing w:before="90"/>
              <w:rPr>
                <w:rFonts w:ascii="Arial" w:hAnsi="Arial" w:cs="Arial"/>
                <w:sz w:val="22"/>
              </w:rPr>
            </w:pPr>
            <w:r w:rsidRPr="009C66A0">
              <w:rPr>
                <w:rFonts w:ascii="Arial" w:hAnsi="Arial" w:cs="Arial"/>
                <w:sz w:val="22"/>
              </w:rPr>
              <w:t>Management Representative Signature, printed name and title/Date:</w:t>
            </w:r>
          </w:p>
          <w:p w14:paraId="55C90638" w14:textId="77777777" w:rsidR="00484866" w:rsidRPr="009C66A0" w:rsidRDefault="00484866" w:rsidP="00D95907">
            <w:pPr>
              <w:tabs>
                <w:tab w:val="left" w:pos="4986"/>
              </w:tabs>
              <w:suppressAutoHyphens/>
              <w:spacing w:before="90"/>
              <w:rPr>
                <w:rFonts w:ascii="Arial" w:hAnsi="Arial" w:cs="Arial"/>
                <w:sz w:val="22"/>
              </w:rPr>
            </w:pPr>
          </w:p>
          <w:p w14:paraId="1C0074A7" w14:textId="77777777" w:rsidR="00484866" w:rsidRPr="009C66A0" w:rsidRDefault="00484866" w:rsidP="00D95907">
            <w:pPr>
              <w:tabs>
                <w:tab w:val="left" w:pos="4986"/>
              </w:tabs>
              <w:suppressAutoHyphens/>
              <w:spacing w:before="90"/>
              <w:rPr>
                <w:rFonts w:ascii="Arial" w:hAnsi="Arial" w:cs="Arial"/>
                <w:sz w:val="22"/>
                <w:lang w:val="en-US"/>
              </w:rPr>
            </w:pPr>
          </w:p>
        </w:tc>
      </w:tr>
      <w:tr w:rsidR="00484866" w:rsidRPr="009C66A0" w14:paraId="5CF96F8B" w14:textId="77777777" w:rsidTr="00D95907">
        <w:trPr>
          <w:trHeight w:val="2126"/>
        </w:trPr>
        <w:tc>
          <w:tcPr>
            <w:tcW w:w="9924" w:type="dxa"/>
            <w:gridSpan w:val="2"/>
            <w:tcBorders>
              <w:left w:val="single" w:sz="6" w:space="0" w:color="auto"/>
              <w:bottom w:val="triple" w:sz="4" w:space="0" w:color="auto"/>
              <w:right w:val="single" w:sz="6" w:space="0" w:color="auto"/>
            </w:tcBorders>
          </w:tcPr>
          <w:p w14:paraId="712DEE6B" w14:textId="77777777" w:rsidR="00484866" w:rsidRPr="009C66A0" w:rsidRDefault="00484866" w:rsidP="00D95907">
            <w:pPr>
              <w:tabs>
                <w:tab w:val="left" w:pos="4986"/>
              </w:tabs>
              <w:suppressAutoHyphens/>
              <w:spacing w:before="90"/>
              <w:rPr>
                <w:rFonts w:ascii="Arial" w:hAnsi="Arial" w:cs="Arial"/>
                <w:b/>
                <w:bCs/>
                <w:sz w:val="22"/>
              </w:rPr>
            </w:pPr>
            <w:r w:rsidRPr="009C66A0">
              <w:rPr>
                <w:rFonts w:ascii="Arial" w:hAnsi="Arial" w:cs="Arial"/>
                <w:b/>
                <w:bCs/>
                <w:sz w:val="22"/>
              </w:rPr>
              <w:t>Proposed Corrective Action(s) acceptance:</w:t>
            </w:r>
          </w:p>
          <w:tbl>
            <w:tblPr>
              <w:tblW w:w="96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85"/>
              <w:gridCol w:w="4252"/>
              <w:gridCol w:w="684"/>
              <w:gridCol w:w="4140"/>
            </w:tblGrid>
            <w:tr w:rsidR="00484866" w:rsidRPr="009C66A0" w14:paraId="054B08D2" w14:textId="77777777" w:rsidTr="00D95907">
              <w:trPr>
                <w:trHeight w:val="633"/>
              </w:trPr>
              <w:tc>
                <w:tcPr>
                  <w:tcW w:w="585" w:type="dxa"/>
                  <w:vAlign w:val="center"/>
                </w:tcPr>
                <w:p w14:paraId="0A20776F" w14:textId="77777777" w:rsidR="00484866" w:rsidRPr="009C66A0" w:rsidRDefault="00484866" w:rsidP="00D95907">
                  <w:pPr>
                    <w:keepNext/>
                    <w:tabs>
                      <w:tab w:val="left" w:pos="-720"/>
                      <w:tab w:val="right" w:leader="dot" w:pos="3282"/>
                      <w:tab w:val="left" w:pos="4626"/>
                    </w:tabs>
                    <w:suppressAutoHyphens/>
                    <w:spacing w:before="90" w:line="360" w:lineRule="auto"/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9C66A0">
                    <w:rPr>
                      <w:rFonts w:ascii="Arial" w:hAnsi="Arial" w:cs="Arial"/>
                      <w:b/>
                      <w:sz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66A0">
                    <w:rPr>
                      <w:rFonts w:ascii="Arial" w:hAnsi="Arial" w:cs="Arial"/>
                      <w:b/>
                      <w:sz w:val="22"/>
                    </w:rPr>
                    <w:instrText xml:space="preserve"> FORMCHECKBOX </w:instrText>
                  </w:r>
                  <w:r w:rsidR="006B63CE">
                    <w:rPr>
                      <w:rFonts w:ascii="Arial" w:hAnsi="Arial" w:cs="Arial"/>
                      <w:b/>
                      <w:sz w:val="22"/>
                    </w:rPr>
                  </w:r>
                  <w:r w:rsidR="006B63CE">
                    <w:rPr>
                      <w:rFonts w:ascii="Arial" w:hAnsi="Arial" w:cs="Arial"/>
                      <w:b/>
                      <w:sz w:val="22"/>
                    </w:rPr>
                    <w:fldChar w:fldCharType="separate"/>
                  </w:r>
                  <w:r w:rsidRPr="009C66A0">
                    <w:rPr>
                      <w:rFonts w:ascii="Arial" w:hAnsi="Arial" w:cs="Arial"/>
                      <w:b/>
                      <w:sz w:val="22"/>
                    </w:rPr>
                    <w:fldChar w:fldCharType="end"/>
                  </w:r>
                </w:p>
              </w:tc>
              <w:tc>
                <w:tcPr>
                  <w:tcW w:w="9076" w:type="dxa"/>
                  <w:gridSpan w:val="3"/>
                  <w:vAlign w:val="center"/>
                </w:tcPr>
                <w:p w14:paraId="1A929AD8" w14:textId="77777777" w:rsidR="00484866" w:rsidRPr="009C66A0" w:rsidRDefault="00484866" w:rsidP="00D95907">
                  <w:pPr>
                    <w:keepNext/>
                    <w:tabs>
                      <w:tab w:val="left" w:pos="-720"/>
                      <w:tab w:val="right" w:leader="dot" w:pos="3282"/>
                      <w:tab w:val="left" w:pos="4626"/>
                    </w:tabs>
                    <w:suppressAutoHyphens/>
                    <w:spacing w:before="90" w:line="360" w:lineRule="auto"/>
                    <w:rPr>
                      <w:rFonts w:ascii="Arial" w:hAnsi="Arial" w:cs="Arial"/>
                      <w:b/>
                      <w:sz w:val="22"/>
                    </w:rPr>
                  </w:pPr>
                  <w:r w:rsidRPr="009C66A0">
                    <w:rPr>
                      <w:rFonts w:ascii="Arial" w:hAnsi="Arial" w:cs="Arial"/>
                      <w:b/>
                      <w:sz w:val="22"/>
                    </w:rPr>
                    <w:t>Acceptance, no further verification required</w:t>
                  </w:r>
                </w:p>
              </w:tc>
            </w:tr>
            <w:tr w:rsidR="00484866" w:rsidRPr="009C66A0" w14:paraId="5D2750F6" w14:textId="77777777" w:rsidTr="00D95907">
              <w:trPr>
                <w:trHeight w:val="300"/>
              </w:trPr>
              <w:tc>
                <w:tcPr>
                  <w:tcW w:w="585" w:type="dxa"/>
                  <w:vMerge w:val="restart"/>
                  <w:vAlign w:val="center"/>
                </w:tcPr>
                <w:p w14:paraId="2A9E042E" w14:textId="77777777" w:rsidR="00484866" w:rsidRPr="009C66A0" w:rsidRDefault="00484866" w:rsidP="00D95907">
                  <w:pPr>
                    <w:keepNext/>
                    <w:tabs>
                      <w:tab w:val="left" w:pos="-720"/>
                      <w:tab w:val="right" w:leader="dot" w:pos="3282"/>
                      <w:tab w:val="left" w:pos="4626"/>
                    </w:tabs>
                    <w:suppressAutoHyphens/>
                    <w:spacing w:before="90" w:line="360" w:lineRule="auto"/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9C66A0">
                    <w:rPr>
                      <w:rFonts w:ascii="Arial" w:hAnsi="Arial" w:cs="Arial"/>
                      <w:b/>
                      <w:sz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66A0">
                    <w:rPr>
                      <w:rFonts w:ascii="Arial" w:hAnsi="Arial" w:cs="Arial"/>
                      <w:b/>
                      <w:sz w:val="22"/>
                    </w:rPr>
                    <w:instrText xml:space="preserve"> FORMCHECKBOX </w:instrText>
                  </w:r>
                  <w:r w:rsidR="006B63CE">
                    <w:rPr>
                      <w:rFonts w:ascii="Arial" w:hAnsi="Arial" w:cs="Arial"/>
                      <w:b/>
                      <w:sz w:val="22"/>
                    </w:rPr>
                  </w:r>
                  <w:r w:rsidR="006B63CE">
                    <w:rPr>
                      <w:rFonts w:ascii="Arial" w:hAnsi="Arial" w:cs="Arial"/>
                      <w:b/>
                      <w:sz w:val="22"/>
                    </w:rPr>
                    <w:fldChar w:fldCharType="separate"/>
                  </w:r>
                  <w:r w:rsidRPr="009C66A0">
                    <w:rPr>
                      <w:rFonts w:ascii="Arial" w:hAnsi="Arial" w:cs="Arial"/>
                      <w:b/>
                      <w:sz w:val="22"/>
                    </w:rPr>
                    <w:fldChar w:fldCharType="end"/>
                  </w:r>
                </w:p>
              </w:tc>
              <w:tc>
                <w:tcPr>
                  <w:tcW w:w="4252" w:type="dxa"/>
                  <w:vMerge w:val="restart"/>
                </w:tcPr>
                <w:p w14:paraId="0B1332C7" w14:textId="77777777" w:rsidR="00484866" w:rsidRPr="009C66A0" w:rsidRDefault="00484866" w:rsidP="00D95907">
                  <w:pPr>
                    <w:keepNext/>
                    <w:tabs>
                      <w:tab w:val="left" w:pos="-720"/>
                      <w:tab w:val="right" w:leader="dot" w:pos="3282"/>
                      <w:tab w:val="left" w:pos="4626"/>
                    </w:tabs>
                    <w:suppressAutoHyphens/>
                    <w:spacing w:before="90" w:line="360" w:lineRule="auto"/>
                    <w:rPr>
                      <w:rFonts w:ascii="Arial" w:hAnsi="Arial" w:cs="Arial"/>
                      <w:b/>
                      <w:sz w:val="22"/>
                    </w:rPr>
                  </w:pPr>
                  <w:r w:rsidRPr="009C66A0">
                    <w:rPr>
                      <w:rFonts w:ascii="Arial" w:hAnsi="Arial" w:cs="Arial"/>
                      <w:b/>
                      <w:sz w:val="22"/>
                    </w:rPr>
                    <w:t>Acceptance, further verification of implementation is required</w:t>
                  </w:r>
                </w:p>
              </w:tc>
              <w:tc>
                <w:tcPr>
                  <w:tcW w:w="684" w:type="dxa"/>
                  <w:vAlign w:val="center"/>
                </w:tcPr>
                <w:p w14:paraId="7A8FBC81" w14:textId="77777777" w:rsidR="00484866" w:rsidRPr="009C66A0" w:rsidRDefault="00484866" w:rsidP="00D95907">
                  <w:pPr>
                    <w:keepNext/>
                    <w:tabs>
                      <w:tab w:val="left" w:pos="-720"/>
                      <w:tab w:val="right" w:leader="dot" w:pos="3282"/>
                      <w:tab w:val="left" w:pos="4626"/>
                    </w:tabs>
                    <w:suppressAutoHyphens/>
                    <w:spacing w:before="90" w:line="360" w:lineRule="auto"/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9C66A0">
                    <w:rPr>
                      <w:rFonts w:ascii="Arial" w:hAnsi="Arial" w:cs="Arial"/>
                      <w:b/>
                      <w:sz w:val="22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66A0">
                    <w:rPr>
                      <w:rFonts w:ascii="Arial" w:hAnsi="Arial" w:cs="Arial"/>
                      <w:b/>
                      <w:sz w:val="22"/>
                    </w:rPr>
                    <w:instrText xml:space="preserve"> FORMCHECKBOX </w:instrText>
                  </w:r>
                  <w:r w:rsidR="006B63CE">
                    <w:rPr>
                      <w:rFonts w:ascii="Arial" w:hAnsi="Arial" w:cs="Arial"/>
                      <w:b/>
                      <w:sz w:val="22"/>
                    </w:rPr>
                  </w:r>
                  <w:r w:rsidR="006B63CE">
                    <w:rPr>
                      <w:rFonts w:ascii="Arial" w:hAnsi="Arial" w:cs="Arial"/>
                      <w:b/>
                      <w:sz w:val="22"/>
                    </w:rPr>
                    <w:fldChar w:fldCharType="separate"/>
                  </w:r>
                  <w:r w:rsidRPr="009C66A0">
                    <w:rPr>
                      <w:rFonts w:ascii="Arial" w:hAnsi="Arial" w:cs="Arial"/>
                      <w:b/>
                      <w:sz w:val="22"/>
                    </w:rPr>
                    <w:fldChar w:fldCharType="end"/>
                  </w:r>
                </w:p>
              </w:tc>
              <w:tc>
                <w:tcPr>
                  <w:tcW w:w="4140" w:type="dxa"/>
                  <w:shd w:val="clear" w:color="auto" w:fill="auto"/>
                </w:tcPr>
                <w:p w14:paraId="773F9440" w14:textId="77777777" w:rsidR="00484866" w:rsidRPr="009C66A0" w:rsidRDefault="00484866" w:rsidP="00D95907">
                  <w:pPr>
                    <w:keepNext/>
                    <w:tabs>
                      <w:tab w:val="left" w:pos="-720"/>
                      <w:tab w:val="right" w:leader="dot" w:pos="3282"/>
                      <w:tab w:val="left" w:pos="4626"/>
                    </w:tabs>
                    <w:suppressAutoHyphens/>
                    <w:spacing w:before="90" w:line="360" w:lineRule="auto"/>
                    <w:rPr>
                      <w:rFonts w:ascii="Arial" w:hAnsi="Arial" w:cs="Arial"/>
                      <w:b/>
                      <w:sz w:val="22"/>
                    </w:rPr>
                  </w:pPr>
                  <w:r w:rsidRPr="009C66A0">
                    <w:rPr>
                      <w:rFonts w:ascii="Arial" w:hAnsi="Arial" w:cs="Arial"/>
                      <w:b/>
                      <w:sz w:val="22"/>
                    </w:rPr>
                    <w:t xml:space="preserve">With on-site follow-up assessment </w:t>
                  </w:r>
                </w:p>
              </w:tc>
            </w:tr>
            <w:tr w:rsidR="00484866" w:rsidRPr="009C66A0" w14:paraId="0D810FDE" w14:textId="77777777" w:rsidTr="00D95907">
              <w:trPr>
                <w:trHeight w:val="300"/>
              </w:trPr>
              <w:tc>
                <w:tcPr>
                  <w:tcW w:w="585" w:type="dxa"/>
                  <w:vMerge/>
                </w:tcPr>
                <w:p w14:paraId="4859D4FE" w14:textId="77777777" w:rsidR="00484866" w:rsidRPr="009C66A0" w:rsidRDefault="00484866" w:rsidP="00D95907">
                  <w:pPr>
                    <w:keepNext/>
                    <w:tabs>
                      <w:tab w:val="left" w:pos="-720"/>
                      <w:tab w:val="right" w:leader="dot" w:pos="3282"/>
                      <w:tab w:val="left" w:pos="4626"/>
                    </w:tabs>
                    <w:suppressAutoHyphens/>
                    <w:spacing w:before="90" w:line="360" w:lineRule="auto"/>
                    <w:rPr>
                      <w:rFonts w:ascii="Arial" w:hAnsi="Arial" w:cs="Arial"/>
                      <w:b/>
                      <w:sz w:val="22"/>
                    </w:rPr>
                  </w:pPr>
                </w:p>
              </w:tc>
              <w:tc>
                <w:tcPr>
                  <w:tcW w:w="4252" w:type="dxa"/>
                  <w:vMerge/>
                </w:tcPr>
                <w:p w14:paraId="394CF621" w14:textId="77777777" w:rsidR="00484866" w:rsidRPr="009C66A0" w:rsidRDefault="00484866" w:rsidP="00D95907">
                  <w:pPr>
                    <w:keepNext/>
                    <w:tabs>
                      <w:tab w:val="left" w:pos="-720"/>
                      <w:tab w:val="right" w:leader="dot" w:pos="3282"/>
                      <w:tab w:val="left" w:pos="4626"/>
                    </w:tabs>
                    <w:suppressAutoHyphens/>
                    <w:spacing w:before="90" w:line="360" w:lineRule="auto"/>
                    <w:rPr>
                      <w:rFonts w:ascii="Arial" w:hAnsi="Arial" w:cs="Arial"/>
                      <w:b/>
                      <w:sz w:val="22"/>
                    </w:rPr>
                  </w:pPr>
                </w:p>
              </w:tc>
              <w:tc>
                <w:tcPr>
                  <w:tcW w:w="684" w:type="dxa"/>
                  <w:vAlign w:val="center"/>
                </w:tcPr>
                <w:p w14:paraId="588B325E" w14:textId="77777777" w:rsidR="00484866" w:rsidRPr="009C66A0" w:rsidRDefault="00484866" w:rsidP="00D95907">
                  <w:pPr>
                    <w:keepNext/>
                    <w:tabs>
                      <w:tab w:val="left" w:pos="-720"/>
                      <w:tab w:val="right" w:leader="dot" w:pos="3282"/>
                      <w:tab w:val="left" w:pos="4626"/>
                    </w:tabs>
                    <w:suppressAutoHyphens/>
                    <w:spacing w:before="90" w:line="360" w:lineRule="auto"/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9C66A0">
                    <w:rPr>
                      <w:rFonts w:ascii="Arial" w:hAnsi="Arial" w:cs="Arial"/>
                      <w:b/>
                      <w:sz w:val="22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66A0">
                    <w:rPr>
                      <w:rFonts w:ascii="Arial" w:hAnsi="Arial" w:cs="Arial"/>
                      <w:b/>
                      <w:sz w:val="22"/>
                    </w:rPr>
                    <w:instrText xml:space="preserve"> FORMCHECKBOX </w:instrText>
                  </w:r>
                  <w:r w:rsidR="006B63CE">
                    <w:rPr>
                      <w:rFonts w:ascii="Arial" w:hAnsi="Arial" w:cs="Arial"/>
                      <w:b/>
                      <w:sz w:val="22"/>
                    </w:rPr>
                  </w:r>
                  <w:r w:rsidR="006B63CE">
                    <w:rPr>
                      <w:rFonts w:ascii="Arial" w:hAnsi="Arial" w:cs="Arial"/>
                      <w:b/>
                      <w:sz w:val="22"/>
                    </w:rPr>
                    <w:fldChar w:fldCharType="separate"/>
                  </w:r>
                  <w:r w:rsidRPr="009C66A0">
                    <w:rPr>
                      <w:rFonts w:ascii="Arial" w:hAnsi="Arial" w:cs="Arial"/>
                      <w:b/>
                      <w:sz w:val="22"/>
                    </w:rPr>
                    <w:fldChar w:fldCharType="end"/>
                  </w:r>
                </w:p>
              </w:tc>
              <w:tc>
                <w:tcPr>
                  <w:tcW w:w="4140" w:type="dxa"/>
                  <w:shd w:val="clear" w:color="auto" w:fill="auto"/>
                </w:tcPr>
                <w:p w14:paraId="6F182CF1" w14:textId="77777777" w:rsidR="00484866" w:rsidRPr="009C66A0" w:rsidRDefault="00484866" w:rsidP="00D95907">
                  <w:pPr>
                    <w:keepNext/>
                    <w:tabs>
                      <w:tab w:val="left" w:pos="-720"/>
                      <w:tab w:val="right" w:leader="dot" w:pos="3282"/>
                      <w:tab w:val="left" w:pos="4626"/>
                    </w:tabs>
                    <w:suppressAutoHyphens/>
                    <w:spacing w:before="90" w:line="360" w:lineRule="auto"/>
                    <w:rPr>
                      <w:rFonts w:ascii="Arial" w:hAnsi="Arial" w:cs="Arial"/>
                      <w:b/>
                      <w:sz w:val="22"/>
                    </w:rPr>
                  </w:pPr>
                  <w:r w:rsidRPr="009C66A0">
                    <w:rPr>
                      <w:rFonts w:ascii="Arial" w:hAnsi="Arial" w:cs="Arial"/>
                      <w:b/>
                      <w:sz w:val="22"/>
                    </w:rPr>
                    <w:t>Without on-site assessment</w:t>
                  </w:r>
                </w:p>
              </w:tc>
            </w:tr>
          </w:tbl>
          <w:p w14:paraId="2B4A63EF" w14:textId="77777777" w:rsidR="00484866" w:rsidRPr="009C66A0" w:rsidRDefault="00484866" w:rsidP="00D95907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</w:rPr>
            </w:pPr>
          </w:p>
          <w:p w14:paraId="5FE888B6" w14:textId="77777777" w:rsidR="00484866" w:rsidRDefault="00484866" w:rsidP="00D95907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</w:rPr>
            </w:pPr>
          </w:p>
          <w:p w14:paraId="76D1937E" w14:textId="77777777" w:rsidR="00484866" w:rsidRPr="009C66A0" w:rsidRDefault="00484866" w:rsidP="00D95907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</w:rPr>
            </w:pPr>
          </w:p>
          <w:p w14:paraId="61143FC2" w14:textId="77777777" w:rsidR="00484866" w:rsidRPr="009C66A0" w:rsidRDefault="00484866" w:rsidP="00D95907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</w:rPr>
            </w:pPr>
          </w:p>
          <w:p w14:paraId="60DEE066" w14:textId="77777777" w:rsidR="00484866" w:rsidRDefault="00484866" w:rsidP="00D95907">
            <w:pPr>
              <w:tabs>
                <w:tab w:val="left" w:pos="0"/>
              </w:tabs>
              <w:suppressAutoHyphens/>
              <w:spacing w:after="54"/>
              <w:ind w:left="5365" w:hanging="6480"/>
              <w:rPr>
                <w:rFonts w:ascii="Arial" w:hAnsi="Arial" w:cs="Arial"/>
                <w:sz w:val="22"/>
              </w:rPr>
            </w:pPr>
            <w:r w:rsidRPr="009C66A0">
              <w:rPr>
                <w:rFonts w:ascii="Arial" w:hAnsi="Arial" w:cs="Arial"/>
                <w:sz w:val="22"/>
              </w:rPr>
              <w:tab/>
              <w:t>LEAD ASSESSOR (Signature, printed name/Date)</w:t>
            </w:r>
          </w:p>
          <w:p w14:paraId="61538A9C" w14:textId="77777777" w:rsidR="00484866" w:rsidRPr="005C0758" w:rsidRDefault="00484866" w:rsidP="00D95907">
            <w:pPr>
              <w:tabs>
                <w:tab w:val="left" w:pos="1785"/>
              </w:tabs>
              <w:rPr>
                <w:rFonts w:ascii="Arial" w:hAnsi="Arial" w:cs="Arial"/>
                <w:sz w:val="22"/>
              </w:rPr>
            </w:pPr>
          </w:p>
        </w:tc>
      </w:tr>
      <w:tr w:rsidR="00484866" w:rsidRPr="009C66A0" w14:paraId="1F9E6570" w14:textId="77777777" w:rsidTr="00D95907">
        <w:trPr>
          <w:trHeight w:val="1131"/>
        </w:trPr>
        <w:tc>
          <w:tcPr>
            <w:tcW w:w="9924" w:type="dxa"/>
            <w:gridSpan w:val="2"/>
            <w:tcBorders>
              <w:top w:val="trip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8FE69" w14:textId="77777777" w:rsidR="00484866" w:rsidRPr="009C66A0" w:rsidRDefault="00484866" w:rsidP="00D95907">
            <w:pPr>
              <w:tabs>
                <w:tab w:val="left" w:pos="4986"/>
              </w:tabs>
              <w:suppressAutoHyphens/>
              <w:spacing w:before="90"/>
              <w:rPr>
                <w:rFonts w:ascii="Arial" w:hAnsi="Arial" w:cs="Arial"/>
                <w:b/>
                <w:bCs/>
                <w:sz w:val="22"/>
                <w:lang w:val="en-US"/>
              </w:rPr>
            </w:pPr>
            <w:r w:rsidRPr="009C66A0">
              <w:rPr>
                <w:rFonts w:ascii="Arial" w:hAnsi="Arial" w:cs="Arial"/>
                <w:b/>
                <w:bCs/>
                <w:sz w:val="22"/>
                <w:lang w:val="en-US"/>
              </w:rPr>
              <w:t>Implementation verified and Final Clea</w:t>
            </w:r>
            <w:r>
              <w:rPr>
                <w:rFonts w:ascii="Arial" w:hAnsi="Arial" w:cs="Arial"/>
                <w:b/>
                <w:bCs/>
                <w:sz w:val="22"/>
                <w:lang w:val="en-US"/>
              </w:rPr>
              <w:t>rance provided by Lead Assessor</w:t>
            </w:r>
            <w:r w:rsidRPr="009C66A0">
              <w:rPr>
                <w:rFonts w:ascii="Arial" w:hAnsi="Arial" w:cs="Arial"/>
                <w:b/>
                <w:bCs/>
                <w:sz w:val="22"/>
                <w:lang w:val="en-US"/>
              </w:rPr>
              <w:t>:</w:t>
            </w:r>
          </w:p>
          <w:p w14:paraId="6D84F6F5" w14:textId="77777777" w:rsidR="00484866" w:rsidRDefault="00484866" w:rsidP="00D95907">
            <w:pPr>
              <w:tabs>
                <w:tab w:val="left" w:pos="4986"/>
              </w:tabs>
              <w:suppressAutoHyphens/>
              <w:rPr>
                <w:rFonts w:ascii="Arial" w:hAnsi="Arial" w:cs="Arial"/>
                <w:sz w:val="22"/>
                <w:lang w:val="en-US"/>
              </w:rPr>
            </w:pPr>
          </w:p>
          <w:p w14:paraId="2102F5AA" w14:textId="77777777" w:rsidR="00484866" w:rsidRDefault="00484866" w:rsidP="00D95907">
            <w:pPr>
              <w:tabs>
                <w:tab w:val="left" w:pos="4986"/>
              </w:tabs>
              <w:suppressAutoHyphens/>
              <w:rPr>
                <w:rFonts w:ascii="Arial" w:hAnsi="Arial" w:cs="Arial"/>
                <w:sz w:val="22"/>
                <w:lang w:val="en-US"/>
              </w:rPr>
            </w:pPr>
          </w:p>
          <w:p w14:paraId="09973A87" w14:textId="77777777" w:rsidR="00484866" w:rsidRDefault="00484866" w:rsidP="00D95907">
            <w:pPr>
              <w:tabs>
                <w:tab w:val="left" w:pos="4986"/>
              </w:tabs>
              <w:suppressAutoHyphens/>
              <w:rPr>
                <w:rFonts w:ascii="Arial" w:hAnsi="Arial" w:cs="Arial"/>
                <w:sz w:val="22"/>
                <w:lang w:val="en-US"/>
              </w:rPr>
            </w:pPr>
          </w:p>
          <w:p w14:paraId="09ACF043" w14:textId="77777777" w:rsidR="00484866" w:rsidRDefault="00484866" w:rsidP="00D95907">
            <w:pPr>
              <w:tabs>
                <w:tab w:val="left" w:pos="4986"/>
              </w:tabs>
              <w:suppressAutoHyphens/>
              <w:rPr>
                <w:rFonts w:ascii="Arial" w:hAnsi="Arial" w:cs="Arial"/>
                <w:sz w:val="22"/>
                <w:lang w:val="en-US"/>
              </w:rPr>
            </w:pPr>
          </w:p>
          <w:p w14:paraId="4A89FC0D" w14:textId="77777777" w:rsidR="00484866" w:rsidRDefault="00484866" w:rsidP="00D95907">
            <w:pPr>
              <w:tabs>
                <w:tab w:val="left" w:pos="4986"/>
              </w:tabs>
              <w:suppressAutoHyphens/>
              <w:rPr>
                <w:rFonts w:ascii="Arial" w:hAnsi="Arial" w:cs="Arial"/>
                <w:sz w:val="22"/>
                <w:lang w:val="en-US"/>
              </w:rPr>
            </w:pPr>
          </w:p>
          <w:p w14:paraId="2A976407" w14:textId="77777777" w:rsidR="00484866" w:rsidRPr="009C66A0" w:rsidRDefault="00484866" w:rsidP="00D95907">
            <w:pPr>
              <w:tabs>
                <w:tab w:val="left" w:pos="4986"/>
              </w:tabs>
              <w:suppressAutoHyphens/>
              <w:rPr>
                <w:rFonts w:ascii="Arial" w:hAnsi="Arial" w:cs="Arial"/>
                <w:sz w:val="22"/>
                <w:lang w:val="en-US"/>
              </w:rPr>
            </w:pPr>
          </w:p>
          <w:p w14:paraId="0CE52A33" w14:textId="77777777" w:rsidR="00484866" w:rsidRPr="009C66A0" w:rsidRDefault="00484866" w:rsidP="00D95907">
            <w:pPr>
              <w:tabs>
                <w:tab w:val="left" w:pos="4986"/>
              </w:tabs>
              <w:suppressAutoHyphens/>
              <w:rPr>
                <w:rFonts w:ascii="Arial" w:hAnsi="Arial" w:cs="Arial"/>
                <w:sz w:val="22"/>
                <w:lang w:val="en-US"/>
              </w:rPr>
            </w:pPr>
          </w:p>
          <w:p w14:paraId="4E90AF35" w14:textId="77777777" w:rsidR="00484866" w:rsidRPr="009C66A0" w:rsidRDefault="00484866" w:rsidP="00D95907">
            <w:pPr>
              <w:tabs>
                <w:tab w:val="left" w:pos="4986"/>
              </w:tabs>
              <w:suppressAutoHyphens/>
              <w:spacing w:before="90"/>
              <w:rPr>
                <w:rFonts w:ascii="Arial" w:hAnsi="Arial" w:cs="Arial"/>
                <w:sz w:val="22"/>
                <w:lang w:val="en-US"/>
              </w:rPr>
            </w:pPr>
            <w:r w:rsidRPr="009C66A0">
              <w:rPr>
                <w:rFonts w:ascii="Arial" w:hAnsi="Arial" w:cs="Arial"/>
                <w:sz w:val="22"/>
              </w:rPr>
              <w:t>LEAD ASSESSOR (Signature, printed name/Date)</w:t>
            </w:r>
          </w:p>
        </w:tc>
      </w:tr>
    </w:tbl>
    <w:p w14:paraId="1AA643B8" w14:textId="77777777" w:rsidR="00484866" w:rsidRPr="009C66A0" w:rsidRDefault="00484866" w:rsidP="00484866">
      <w:pPr>
        <w:tabs>
          <w:tab w:val="left" w:pos="-720"/>
        </w:tabs>
        <w:suppressAutoHyphens/>
        <w:rPr>
          <w:rFonts w:ascii="Arial" w:hAnsi="Arial" w:cs="Arial"/>
          <w:sz w:val="2"/>
        </w:rPr>
      </w:pPr>
    </w:p>
    <w:p w14:paraId="7780AF00" w14:textId="77777777" w:rsidR="00484866" w:rsidRPr="009C66A0" w:rsidRDefault="00484866" w:rsidP="00484866">
      <w:pPr>
        <w:pStyle w:val="Footer"/>
        <w:rPr>
          <w:rFonts w:ascii="Arial" w:hAnsi="Arial" w:cs="Arial"/>
          <w:sz w:val="2"/>
        </w:rPr>
      </w:pPr>
    </w:p>
    <w:p w14:paraId="1EC685F1" w14:textId="77777777" w:rsidR="00484866" w:rsidRPr="009C66A0" w:rsidRDefault="00484866" w:rsidP="00484866">
      <w:pPr>
        <w:ind w:left="-426"/>
        <w:rPr>
          <w:rFonts w:ascii="Arial" w:hAnsi="Arial" w:cs="Arial"/>
          <w:sz w:val="2"/>
        </w:rPr>
      </w:pPr>
    </w:p>
    <w:p w14:paraId="410D3A9A" w14:textId="77777777" w:rsidR="00484866" w:rsidRPr="009C66A0" w:rsidRDefault="00484866" w:rsidP="00484866">
      <w:pPr>
        <w:ind w:left="-426"/>
        <w:rPr>
          <w:rFonts w:ascii="Arial" w:hAnsi="Arial" w:cs="Arial"/>
          <w:sz w:val="2"/>
        </w:rPr>
      </w:pPr>
    </w:p>
    <w:p w14:paraId="338E0DCC" w14:textId="77777777" w:rsidR="00484866" w:rsidRPr="009C66A0" w:rsidRDefault="00484866" w:rsidP="00484866">
      <w:pPr>
        <w:rPr>
          <w:rFonts w:ascii="Arial" w:hAnsi="Arial" w:cs="Arial"/>
        </w:rPr>
      </w:pPr>
    </w:p>
    <w:tbl>
      <w:tblPr>
        <w:tblW w:w="9924" w:type="dxa"/>
        <w:tblInd w:w="-30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24"/>
      </w:tblGrid>
      <w:tr w:rsidR="00484866" w:rsidRPr="009C66A0" w14:paraId="2E487061" w14:textId="77777777" w:rsidTr="00D95907">
        <w:trPr>
          <w:trHeight w:val="1131"/>
        </w:trPr>
        <w:tc>
          <w:tcPr>
            <w:tcW w:w="9924" w:type="dxa"/>
            <w:tcBorders>
              <w:top w:val="trip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41B81" w14:textId="77777777" w:rsidR="00484866" w:rsidRPr="009C66A0" w:rsidRDefault="00484866" w:rsidP="00D95907">
            <w:pPr>
              <w:tabs>
                <w:tab w:val="left" w:pos="4986"/>
              </w:tabs>
              <w:suppressAutoHyphens/>
              <w:spacing w:before="90"/>
              <w:rPr>
                <w:rFonts w:ascii="Arial" w:hAnsi="Arial" w:cs="Arial"/>
                <w:b/>
                <w:bCs/>
                <w:sz w:val="22"/>
                <w:lang w:val="en-US"/>
              </w:rPr>
            </w:pPr>
            <w:r>
              <w:rPr>
                <w:rFonts w:ascii="Arial" w:hAnsi="Arial" w:cs="Arial"/>
              </w:rPr>
              <w:br w:type="page"/>
            </w:r>
            <w:r w:rsidRPr="009C66A0">
              <w:rPr>
                <w:rFonts w:ascii="Arial" w:hAnsi="Arial" w:cs="Arial"/>
                <w:b/>
                <w:bCs/>
                <w:sz w:val="22"/>
                <w:lang w:val="en-US"/>
              </w:rPr>
              <w:t xml:space="preserve"> Implementation verified and Final Clea</w:t>
            </w:r>
            <w:r>
              <w:rPr>
                <w:rFonts w:ascii="Arial" w:hAnsi="Arial" w:cs="Arial"/>
                <w:b/>
                <w:bCs/>
                <w:sz w:val="22"/>
                <w:lang w:val="en-US"/>
              </w:rPr>
              <w:t>rance provided by Lead Assessor</w:t>
            </w:r>
            <w:r w:rsidRPr="009C66A0">
              <w:rPr>
                <w:rFonts w:ascii="Arial" w:hAnsi="Arial" w:cs="Arial"/>
                <w:b/>
                <w:bCs/>
                <w:sz w:val="22"/>
                <w:lang w:val="en-US"/>
              </w:rPr>
              <w:t>:</w:t>
            </w:r>
          </w:p>
          <w:p w14:paraId="7790203E" w14:textId="77777777" w:rsidR="00484866" w:rsidRDefault="00484866" w:rsidP="00D95907">
            <w:pPr>
              <w:tabs>
                <w:tab w:val="left" w:pos="4986"/>
              </w:tabs>
              <w:suppressAutoHyphens/>
              <w:rPr>
                <w:rFonts w:ascii="Arial" w:hAnsi="Arial" w:cs="Arial"/>
                <w:sz w:val="22"/>
                <w:lang w:val="en-US"/>
              </w:rPr>
            </w:pPr>
          </w:p>
          <w:p w14:paraId="6F31D871" w14:textId="77777777" w:rsidR="00484866" w:rsidRDefault="00484866" w:rsidP="00D95907">
            <w:pPr>
              <w:tabs>
                <w:tab w:val="left" w:pos="4986"/>
              </w:tabs>
              <w:suppressAutoHyphens/>
              <w:rPr>
                <w:rFonts w:ascii="Arial" w:hAnsi="Arial" w:cs="Arial"/>
                <w:sz w:val="22"/>
                <w:lang w:val="en-US"/>
              </w:rPr>
            </w:pPr>
          </w:p>
          <w:p w14:paraId="664952DF" w14:textId="77777777" w:rsidR="00484866" w:rsidRDefault="00484866" w:rsidP="00D95907">
            <w:pPr>
              <w:tabs>
                <w:tab w:val="left" w:pos="4986"/>
              </w:tabs>
              <w:suppressAutoHyphens/>
              <w:rPr>
                <w:rFonts w:ascii="Arial" w:hAnsi="Arial" w:cs="Arial"/>
                <w:sz w:val="22"/>
                <w:lang w:val="en-US"/>
              </w:rPr>
            </w:pPr>
          </w:p>
          <w:p w14:paraId="25FD1D8A" w14:textId="77777777" w:rsidR="00484866" w:rsidRDefault="00484866" w:rsidP="00D95907">
            <w:pPr>
              <w:tabs>
                <w:tab w:val="left" w:pos="4986"/>
              </w:tabs>
              <w:suppressAutoHyphens/>
              <w:rPr>
                <w:rFonts w:ascii="Arial" w:hAnsi="Arial" w:cs="Arial"/>
                <w:sz w:val="22"/>
                <w:lang w:val="en-US"/>
              </w:rPr>
            </w:pPr>
          </w:p>
          <w:p w14:paraId="7A62F984" w14:textId="77777777" w:rsidR="00484866" w:rsidRDefault="00484866" w:rsidP="00D95907">
            <w:pPr>
              <w:tabs>
                <w:tab w:val="left" w:pos="4986"/>
              </w:tabs>
              <w:suppressAutoHyphens/>
              <w:rPr>
                <w:rFonts w:ascii="Arial" w:hAnsi="Arial" w:cs="Arial"/>
                <w:sz w:val="22"/>
                <w:lang w:val="en-US"/>
              </w:rPr>
            </w:pPr>
          </w:p>
          <w:p w14:paraId="420B3A9C" w14:textId="77777777" w:rsidR="00484866" w:rsidRPr="009C66A0" w:rsidRDefault="00484866" w:rsidP="00D95907">
            <w:pPr>
              <w:tabs>
                <w:tab w:val="left" w:pos="4986"/>
              </w:tabs>
              <w:suppressAutoHyphens/>
              <w:rPr>
                <w:rFonts w:ascii="Arial" w:hAnsi="Arial" w:cs="Arial"/>
                <w:sz w:val="22"/>
                <w:lang w:val="en-US"/>
              </w:rPr>
            </w:pPr>
          </w:p>
          <w:p w14:paraId="43D43DAD" w14:textId="77777777" w:rsidR="00484866" w:rsidRPr="009C66A0" w:rsidRDefault="00484866" w:rsidP="00D95907">
            <w:pPr>
              <w:tabs>
                <w:tab w:val="left" w:pos="4986"/>
              </w:tabs>
              <w:suppressAutoHyphens/>
              <w:rPr>
                <w:rFonts w:ascii="Arial" w:hAnsi="Arial" w:cs="Arial"/>
                <w:sz w:val="22"/>
                <w:lang w:val="en-US"/>
              </w:rPr>
            </w:pPr>
          </w:p>
          <w:p w14:paraId="404EE8DE" w14:textId="77777777" w:rsidR="00484866" w:rsidRPr="009C66A0" w:rsidRDefault="00484866" w:rsidP="00D95907">
            <w:pPr>
              <w:tabs>
                <w:tab w:val="left" w:pos="4986"/>
              </w:tabs>
              <w:suppressAutoHyphens/>
              <w:spacing w:before="90"/>
              <w:rPr>
                <w:rFonts w:ascii="Arial" w:hAnsi="Arial" w:cs="Arial"/>
                <w:sz w:val="22"/>
                <w:lang w:val="en-US"/>
              </w:rPr>
            </w:pPr>
            <w:r w:rsidRPr="009C66A0">
              <w:rPr>
                <w:rFonts w:ascii="Arial" w:hAnsi="Arial" w:cs="Arial"/>
                <w:sz w:val="22"/>
              </w:rPr>
              <w:t>LEAD ASSESSOR (Signature, printed name/Date)</w:t>
            </w:r>
          </w:p>
        </w:tc>
      </w:tr>
    </w:tbl>
    <w:p w14:paraId="2C0C0A03" w14:textId="77777777" w:rsidR="008B3936" w:rsidRDefault="008B3936" w:rsidP="00484866">
      <w:pPr>
        <w:autoSpaceDE w:val="0"/>
        <w:autoSpaceDN w:val="0"/>
        <w:adjustRightInd w:val="0"/>
        <w:ind w:left="-360"/>
        <w:rPr>
          <w:rFonts w:ascii="Arial" w:hAnsi="Arial" w:cs="Arial"/>
          <w:i/>
          <w:iCs/>
          <w:sz w:val="28"/>
          <w:szCs w:val="28"/>
        </w:rPr>
      </w:pPr>
    </w:p>
    <w:p w14:paraId="64E8E795" w14:textId="77777777" w:rsidR="008E3F70" w:rsidRPr="009C66A0" w:rsidRDefault="008E3F70" w:rsidP="00484866">
      <w:pPr>
        <w:autoSpaceDE w:val="0"/>
        <w:autoSpaceDN w:val="0"/>
        <w:adjustRightInd w:val="0"/>
        <w:ind w:left="-360"/>
        <w:rPr>
          <w:rFonts w:ascii="Arial" w:hAnsi="Arial" w:cs="Arial"/>
          <w:i/>
          <w:iCs/>
          <w:sz w:val="28"/>
          <w:szCs w:val="28"/>
        </w:rPr>
      </w:pPr>
    </w:p>
    <w:sectPr w:rsidR="008E3F70" w:rsidRPr="009C66A0" w:rsidSect="005C0758">
      <w:headerReference w:type="default" r:id="rId15"/>
      <w:pgSz w:w="11906" w:h="16838" w:code="9"/>
      <w:pgMar w:top="851" w:right="1418" w:bottom="851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E90F8" w14:textId="77777777" w:rsidR="006B63CE" w:rsidRPr="007E31C9" w:rsidRDefault="006B63CE" w:rsidP="003E7C3D">
      <w:pPr>
        <w:rPr>
          <w:rFonts w:ascii="Arial" w:eastAsia="Calibri" w:hAnsi="Arial"/>
          <w:sz w:val="22"/>
          <w:szCs w:val="22"/>
        </w:rPr>
      </w:pPr>
      <w:r>
        <w:separator/>
      </w:r>
    </w:p>
  </w:endnote>
  <w:endnote w:type="continuationSeparator" w:id="0">
    <w:p w14:paraId="677BF1D8" w14:textId="77777777" w:rsidR="006B63CE" w:rsidRPr="007E31C9" w:rsidRDefault="006B63CE" w:rsidP="003E7C3D">
      <w:pPr>
        <w:rPr>
          <w:rFonts w:ascii="Arial" w:eastAsia="Calibri" w:hAnsi="Arial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216C" w14:textId="77777777" w:rsidR="00373DAD" w:rsidRDefault="00373D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71A3071F" w14:textId="77777777" w:rsidR="00373DAD" w:rsidRDefault="00373DA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72343" w14:textId="4B14BE8C" w:rsidR="00373DAD" w:rsidRPr="00070873" w:rsidRDefault="00373DAD" w:rsidP="00DC3241">
    <w:pPr>
      <w:pStyle w:val="Footer"/>
      <w:tabs>
        <w:tab w:val="clear" w:pos="4819"/>
      </w:tabs>
      <w:rPr>
        <w:rFonts w:ascii="Arial" w:hAnsi="Arial" w:cs="Arial"/>
        <w:sz w:val="16"/>
        <w:szCs w:val="16"/>
        <w:lang w:val="en-US"/>
      </w:rPr>
    </w:pPr>
    <w:r w:rsidRPr="005106E3">
      <w:rPr>
        <w:rFonts w:ascii="Arial" w:hAnsi="Arial" w:cs="Arial"/>
        <w:sz w:val="16"/>
        <w:szCs w:val="16"/>
      </w:rPr>
      <w:fldChar w:fldCharType="begin"/>
    </w:r>
    <w:r w:rsidRPr="00070873">
      <w:rPr>
        <w:rFonts w:ascii="Arial" w:hAnsi="Arial" w:cs="Arial"/>
        <w:sz w:val="16"/>
        <w:szCs w:val="16"/>
        <w:lang w:val="en-US"/>
      </w:rPr>
      <w:instrText xml:space="preserve"> FILENAME   \* MERGEFORMAT </w:instrText>
    </w:r>
    <w:r w:rsidRPr="005106E3">
      <w:rPr>
        <w:rFonts w:ascii="Arial" w:hAnsi="Arial" w:cs="Arial"/>
        <w:sz w:val="16"/>
        <w:szCs w:val="16"/>
      </w:rPr>
      <w:fldChar w:fldCharType="separate"/>
    </w:r>
    <w:r w:rsidR="00D61EB5">
      <w:rPr>
        <w:rFonts w:ascii="Arial" w:hAnsi="Arial" w:cs="Arial"/>
        <w:noProof/>
        <w:sz w:val="16"/>
        <w:szCs w:val="16"/>
        <w:lang w:val="en-US"/>
      </w:rPr>
      <w:t>OD ECS 075 - Draft March 2019.docx</w:t>
    </w:r>
    <w:r w:rsidRPr="005106E3">
      <w:rPr>
        <w:rFonts w:ascii="Arial" w:hAnsi="Arial" w:cs="Arial"/>
        <w:sz w:val="16"/>
        <w:szCs w:val="16"/>
      </w:rPr>
      <w:fldChar w:fldCharType="end"/>
    </w:r>
    <w:r w:rsidRPr="00070873">
      <w:rPr>
        <w:rFonts w:ascii="Arial" w:hAnsi="Arial" w:cs="Arial"/>
        <w:sz w:val="16"/>
        <w:szCs w:val="16"/>
        <w:lang w:val="en-US"/>
      </w:rPr>
      <w:tab/>
      <w:t xml:space="preserve">page </w:t>
    </w:r>
    <w:r w:rsidRPr="005106E3">
      <w:rPr>
        <w:rFonts w:ascii="Arial" w:hAnsi="Arial" w:cs="Arial"/>
        <w:sz w:val="16"/>
        <w:szCs w:val="16"/>
      </w:rPr>
      <w:fldChar w:fldCharType="begin"/>
    </w:r>
    <w:r w:rsidRPr="00070873">
      <w:rPr>
        <w:rFonts w:ascii="Arial" w:hAnsi="Arial" w:cs="Arial"/>
        <w:sz w:val="16"/>
        <w:szCs w:val="16"/>
        <w:lang w:val="en-US"/>
      </w:rPr>
      <w:instrText xml:space="preserve"> PAGE   \* MERGEFORMAT </w:instrText>
    </w:r>
    <w:r w:rsidRPr="005106E3">
      <w:rPr>
        <w:rFonts w:ascii="Arial" w:hAnsi="Arial" w:cs="Arial"/>
        <w:sz w:val="16"/>
        <w:szCs w:val="16"/>
      </w:rPr>
      <w:fldChar w:fldCharType="separate"/>
    </w:r>
    <w:r w:rsidR="008F77E4" w:rsidRPr="00070873">
      <w:rPr>
        <w:rFonts w:ascii="Arial" w:hAnsi="Arial" w:cs="Arial"/>
        <w:noProof/>
        <w:sz w:val="16"/>
        <w:szCs w:val="16"/>
        <w:lang w:val="en-US"/>
      </w:rPr>
      <w:t>2</w:t>
    </w:r>
    <w:r w:rsidRPr="005106E3">
      <w:rPr>
        <w:rFonts w:ascii="Arial" w:hAnsi="Arial" w:cs="Arial"/>
        <w:sz w:val="16"/>
        <w:szCs w:val="16"/>
      </w:rPr>
      <w:fldChar w:fldCharType="end"/>
    </w:r>
    <w:r w:rsidRPr="00070873">
      <w:rPr>
        <w:rFonts w:ascii="Arial" w:hAnsi="Arial" w:cs="Arial"/>
        <w:sz w:val="16"/>
        <w:szCs w:val="16"/>
        <w:lang w:val="en-US"/>
      </w:rPr>
      <w:t xml:space="preserve"> of </w:t>
    </w:r>
    <w:r w:rsidRPr="005106E3">
      <w:rPr>
        <w:rFonts w:ascii="Arial" w:hAnsi="Arial" w:cs="Arial"/>
        <w:sz w:val="16"/>
        <w:szCs w:val="16"/>
      </w:rPr>
      <w:fldChar w:fldCharType="begin"/>
    </w:r>
    <w:r w:rsidRPr="00070873">
      <w:rPr>
        <w:rFonts w:ascii="Arial" w:hAnsi="Arial" w:cs="Arial"/>
        <w:sz w:val="16"/>
        <w:szCs w:val="16"/>
        <w:lang w:val="en-US"/>
      </w:rPr>
      <w:instrText xml:space="preserve"> NUMPAGES   \* MERGEFORMAT </w:instrText>
    </w:r>
    <w:r w:rsidRPr="005106E3">
      <w:rPr>
        <w:rFonts w:ascii="Arial" w:hAnsi="Arial" w:cs="Arial"/>
        <w:sz w:val="16"/>
        <w:szCs w:val="16"/>
      </w:rPr>
      <w:fldChar w:fldCharType="separate"/>
    </w:r>
    <w:r w:rsidR="008F77E4" w:rsidRPr="00070873">
      <w:rPr>
        <w:rFonts w:ascii="Arial" w:hAnsi="Arial" w:cs="Arial"/>
        <w:noProof/>
        <w:sz w:val="16"/>
        <w:szCs w:val="16"/>
        <w:lang w:val="en-US"/>
      </w:rPr>
      <w:t>8</w:t>
    </w:r>
    <w:r w:rsidRPr="005106E3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9B05F" w14:textId="77777777" w:rsidR="00373DAD" w:rsidRDefault="00373DAD" w:rsidP="00DC3241">
    <w:pPr>
      <w:jc w:val="center"/>
      <w:rPr>
        <w:rFonts w:ascii="Arial" w:hAnsi="Arial" w:cs="Arial"/>
        <w:color w:val="808080"/>
        <w:sz w:val="18"/>
      </w:rPr>
    </w:pPr>
  </w:p>
  <w:p w14:paraId="3340315C" w14:textId="77777777" w:rsidR="00373DAD" w:rsidRPr="008E3F70" w:rsidRDefault="00373DAD" w:rsidP="008E3F70">
    <w:pPr>
      <w:pStyle w:val="Footer"/>
      <w:jc w:val="center"/>
      <w:rPr>
        <w:rFonts w:ascii="Arial" w:hAnsi="Arial" w:cs="Arial"/>
        <w:sz w:val="18"/>
      </w:rPr>
    </w:pPr>
    <w:r w:rsidRPr="008E3F70">
      <w:rPr>
        <w:rFonts w:ascii="Arial" w:hAnsi="Arial" w:cs="Arial"/>
        <w:sz w:val="18"/>
      </w:rPr>
      <w:t>ETICS, the European Testing, Inspection and Certification System</w:t>
    </w:r>
  </w:p>
  <w:p w14:paraId="40B27236" w14:textId="77777777" w:rsidR="00373DAD" w:rsidRPr="008E3F70" w:rsidRDefault="00373DAD" w:rsidP="008E3F70">
    <w:pPr>
      <w:pStyle w:val="Footer"/>
      <w:jc w:val="center"/>
      <w:rPr>
        <w:rFonts w:ascii="Arial" w:hAnsi="Arial" w:cs="Arial"/>
        <w:sz w:val="18"/>
        <w:lang w:val="fr-FR"/>
      </w:rPr>
    </w:pPr>
    <w:r w:rsidRPr="008E3F70">
      <w:rPr>
        <w:rFonts w:ascii="Arial" w:hAnsi="Arial" w:cs="Arial"/>
        <w:sz w:val="18"/>
        <w:lang w:val="fr-FR"/>
      </w:rPr>
      <w:t>Rue des Deux Églises, 29 - 1000 BRUSSELS – E-mail: secretariat@etics.org</w:t>
    </w:r>
  </w:p>
  <w:p w14:paraId="18D448A7" w14:textId="77777777" w:rsidR="00373DAD" w:rsidRPr="008E3F70" w:rsidRDefault="00373DAD" w:rsidP="008E3F70">
    <w:pPr>
      <w:pStyle w:val="Footer"/>
      <w:jc w:val="center"/>
      <w:rPr>
        <w:rFonts w:ascii="Arial" w:hAnsi="Arial" w:cs="Arial"/>
        <w:sz w:val="18"/>
      </w:rPr>
    </w:pPr>
    <w:r w:rsidRPr="008E3F70">
      <w:rPr>
        <w:rFonts w:ascii="Arial" w:hAnsi="Arial" w:cs="Arial"/>
        <w:sz w:val="18"/>
      </w:rPr>
      <w:t>Document issued and distributed by ETICS</w:t>
    </w:r>
  </w:p>
  <w:p w14:paraId="22F3E9A3" w14:textId="6B5B8682" w:rsidR="00373DAD" w:rsidRPr="008E3F70" w:rsidRDefault="00373DAD" w:rsidP="008E3F70">
    <w:pPr>
      <w:pStyle w:val="Footer"/>
      <w:jc w:val="center"/>
      <w:rPr>
        <w:rFonts w:ascii="Arial" w:hAnsi="Arial" w:cs="Arial"/>
        <w:sz w:val="18"/>
      </w:rPr>
    </w:pPr>
    <w:r w:rsidRPr="008E3F70">
      <w:rPr>
        <w:rFonts w:ascii="Arial" w:hAnsi="Arial" w:cs="Arial"/>
        <w:sz w:val="18"/>
      </w:rPr>
      <w:t>© ETICS 201</w:t>
    </w:r>
    <w:r w:rsidR="007B6F8F">
      <w:rPr>
        <w:rFonts w:ascii="Arial" w:hAnsi="Arial" w:cs="Arial"/>
        <w:sz w:val="18"/>
      </w:rPr>
      <w:t>9</w:t>
    </w:r>
    <w:r w:rsidRPr="008E3F70">
      <w:rPr>
        <w:rFonts w:ascii="Arial" w:hAnsi="Arial" w:cs="Arial"/>
        <w:sz w:val="18"/>
      </w:rPr>
      <w:t xml:space="preserve"> – all rights reserved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CF97C" w14:textId="20F3DB14" w:rsidR="00373DAD" w:rsidRPr="005C0758" w:rsidRDefault="00373DAD" w:rsidP="005C0758">
    <w:pPr>
      <w:pStyle w:val="Footer"/>
      <w:tabs>
        <w:tab w:val="clear" w:pos="4819"/>
        <w:tab w:val="clear" w:pos="9638"/>
        <w:tab w:val="center" w:pos="-2977"/>
        <w:tab w:val="right" w:pos="9072"/>
      </w:tabs>
      <w:jc w:val="center"/>
      <w:rPr>
        <w:rFonts w:ascii="Arial" w:hAnsi="Arial" w:cs="Arial"/>
        <w:b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FILENAME   \* MERGEFORMAT 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 w:rsidR="00D61EB5">
      <w:rPr>
        <w:rStyle w:val="PageNumber"/>
        <w:rFonts w:ascii="Arial" w:hAnsi="Arial" w:cs="Arial"/>
        <w:noProof/>
        <w:sz w:val="16"/>
        <w:szCs w:val="16"/>
      </w:rPr>
      <w:t xml:space="preserve">OD ECS 075 - </w:t>
    </w:r>
    <w:r w:rsidR="004A1FC3">
      <w:rPr>
        <w:rStyle w:val="PageNumber"/>
        <w:rFonts w:ascii="Arial" w:hAnsi="Arial" w:cs="Arial"/>
        <w:noProof/>
        <w:sz w:val="16"/>
        <w:szCs w:val="16"/>
      </w:rPr>
      <w:t>April</w:t>
    </w:r>
    <w:r w:rsidR="00D61EB5">
      <w:rPr>
        <w:rStyle w:val="PageNumber"/>
        <w:rFonts w:ascii="Arial" w:hAnsi="Arial" w:cs="Arial"/>
        <w:noProof/>
        <w:sz w:val="16"/>
        <w:szCs w:val="16"/>
      </w:rPr>
      <w:t xml:space="preserve"> 2019.docx</w:t>
    </w:r>
    <w:r>
      <w:rPr>
        <w:rStyle w:val="PageNumber"/>
        <w:rFonts w:ascii="Arial" w:hAnsi="Arial" w:cs="Arial"/>
        <w:sz w:val="16"/>
        <w:szCs w:val="16"/>
      </w:rPr>
      <w:fldChar w:fldCharType="end"/>
    </w:r>
    <w:r w:rsidRPr="005C0758">
      <w:rPr>
        <w:rStyle w:val="PageNumber"/>
        <w:rFonts w:ascii="Arial" w:hAnsi="Arial" w:cs="Arial"/>
        <w:sz w:val="16"/>
        <w:szCs w:val="16"/>
      </w:rPr>
      <w:tab/>
    </w:r>
    <w:r w:rsidR="00070873">
      <w:rPr>
        <w:rStyle w:val="PageNumber"/>
        <w:rFonts w:ascii="Arial" w:hAnsi="Arial" w:cs="Arial"/>
        <w:sz w:val="16"/>
        <w:szCs w:val="16"/>
      </w:rPr>
      <w:t>P</w:t>
    </w:r>
    <w:r w:rsidRPr="005C0758">
      <w:rPr>
        <w:rStyle w:val="PageNumber"/>
        <w:rFonts w:ascii="Arial" w:hAnsi="Arial" w:cs="Arial"/>
        <w:sz w:val="16"/>
        <w:szCs w:val="16"/>
      </w:rPr>
      <w:t xml:space="preserve">age </w:t>
    </w:r>
    <w:r w:rsidRPr="005C0758">
      <w:rPr>
        <w:rStyle w:val="PageNumber"/>
        <w:rFonts w:ascii="Arial" w:hAnsi="Arial" w:cs="Arial"/>
        <w:sz w:val="16"/>
        <w:szCs w:val="16"/>
      </w:rPr>
      <w:fldChar w:fldCharType="begin"/>
    </w:r>
    <w:r w:rsidRPr="005C0758">
      <w:rPr>
        <w:rStyle w:val="PageNumber"/>
        <w:rFonts w:ascii="Arial" w:hAnsi="Arial" w:cs="Arial"/>
        <w:sz w:val="16"/>
        <w:szCs w:val="16"/>
      </w:rPr>
      <w:instrText xml:space="preserve"> PAGE   \* MERGEFORMAT </w:instrText>
    </w:r>
    <w:r w:rsidRPr="005C0758">
      <w:rPr>
        <w:rStyle w:val="PageNumber"/>
        <w:rFonts w:ascii="Arial" w:hAnsi="Arial" w:cs="Arial"/>
        <w:sz w:val="16"/>
        <w:szCs w:val="16"/>
      </w:rPr>
      <w:fldChar w:fldCharType="separate"/>
    </w:r>
    <w:r w:rsidR="009B2292">
      <w:rPr>
        <w:rStyle w:val="PageNumber"/>
        <w:rFonts w:ascii="Arial" w:hAnsi="Arial" w:cs="Arial"/>
        <w:noProof/>
        <w:sz w:val="16"/>
        <w:szCs w:val="16"/>
      </w:rPr>
      <w:t>4</w:t>
    </w:r>
    <w:r w:rsidRPr="005C0758">
      <w:rPr>
        <w:rStyle w:val="PageNumber"/>
        <w:rFonts w:ascii="Arial" w:hAnsi="Arial" w:cs="Arial"/>
        <w:sz w:val="16"/>
        <w:szCs w:val="16"/>
      </w:rPr>
      <w:fldChar w:fldCharType="end"/>
    </w:r>
    <w:r w:rsidRPr="005C0758">
      <w:rPr>
        <w:rStyle w:val="PageNumber"/>
        <w:rFonts w:ascii="Arial" w:hAnsi="Arial" w:cs="Arial"/>
        <w:sz w:val="16"/>
        <w:szCs w:val="16"/>
      </w:rPr>
      <w:t xml:space="preserve"> of </w:t>
    </w:r>
    <w:r w:rsidRPr="005C0758">
      <w:rPr>
        <w:rStyle w:val="PageNumber"/>
        <w:rFonts w:ascii="Arial" w:hAnsi="Arial" w:cs="Arial"/>
        <w:sz w:val="16"/>
        <w:szCs w:val="16"/>
      </w:rPr>
      <w:fldChar w:fldCharType="begin"/>
    </w:r>
    <w:r w:rsidRPr="005C0758">
      <w:rPr>
        <w:rStyle w:val="PageNumber"/>
        <w:rFonts w:ascii="Arial" w:hAnsi="Arial" w:cs="Arial"/>
        <w:sz w:val="16"/>
        <w:szCs w:val="16"/>
      </w:rPr>
      <w:instrText xml:space="preserve"> NUMPAGES   \* MERGEFORMAT </w:instrText>
    </w:r>
    <w:r w:rsidRPr="005C0758">
      <w:rPr>
        <w:rStyle w:val="PageNumber"/>
        <w:rFonts w:ascii="Arial" w:hAnsi="Arial" w:cs="Arial"/>
        <w:sz w:val="16"/>
        <w:szCs w:val="16"/>
      </w:rPr>
      <w:fldChar w:fldCharType="separate"/>
    </w:r>
    <w:r w:rsidR="009B2292">
      <w:rPr>
        <w:rStyle w:val="PageNumber"/>
        <w:rFonts w:ascii="Arial" w:hAnsi="Arial" w:cs="Arial"/>
        <w:noProof/>
        <w:sz w:val="16"/>
        <w:szCs w:val="16"/>
      </w:rPr>
      <w:t>7</w:t>
    </w:r>
    <w:r w:rsidRPr="005C0758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CAFE9" w14:textId="77777777" w:rsidR="006B63CE" w:rsidRPr="007E31C9" w:rsidRDefault="006B63CE" w:rsidP="003E7C3D">
      <w:pPr>
        <w:rPr>
          <w:rFonts w:ascii="Arial" w:eastAsia="Calibri" w:hAnsi="Arial"/>
          <w:sz w:val="22"/>
          <w:szCs w:val="22"/>
        </w:rPr>
      </w:pPr>
      <w:r>
        <w:separator/>
      </w:r>
    </w:p>
  </w:footnote>
  <w:footnote w:type="continuationSeparator" w:id="0">
    <w:p w14:paraId="61A0C05E" w14:textId="77777777" w:rsidR="006B63CE" w:rsidRPr="007E31C9" w:rsidRDefault="006B63CE" w:rsidP="003E7C3D">
      <w:pPr>
        <w:rPr>
          <w:rFonts w:ascii="Arial" w:eastAsia="Calibri" w:hAnsi="Arial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62A11" w14:textId="77777777" w:rsidR="00373DAD" w:rsidRDefault="00373DAD" w:rsidP="00DC3241">
    <w:pPr>
      <w:pStyle w:val="Header"/>
      <w:ind w:left="2694" w:right="1275"/>
      <w:jc w:val="both"/>
      <w:rPr>
        <w:rFonts w:ascii="Arial" w:hAnsi="Arial" w:cs="Arial"/>
        <w:b/>
        <w:sz w:val="28"/>
      </w:rPr>
    </w:pPr>
  </w:p>
  <w:p w14:paraId="7438D2DF" w14:textId="77777777" w:rsidR="00373DAD" w:rsidRDefault="00373DAD" w:rsidP="00DC3241">
    <w:pPr>
      <w:pStyle w:val="Header"/>
      <w:ind w:left="2694" w:right="1275"/>
      <w:jc w:val="both"/>
      <w:rPr>
        <w:rFonts w:ascii="Arial" w:hAnsi="Arial" w:cs="Arial"/>
        <w:b/>
        <w:sz w:val="28"/>
      </w:rPr>
    </w:pPr>
  </w:p>
  <w:p w14:paraId="42FEA93A" w14:textId="77777777" w:rsidR="00373DAD" w:rsidRDefault="00373DAD" w:rsidP="00DC3241">
    <w:pPr>
      <w:pStyle w:val="Header"/>
      <w:ind w:left="2694" w:right="1275"/>
      <w:jc w:val="both"/>
      <w:rPr>
        <w:rFonts w:ascii="Arial" w:hAnsi="Arial" w:cs="Arial"/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2C9FD" w14:textId="77777777" w:rsidR="00373DAD" w:rsidRPr="00070873" w:rsidRDefault="00373DAD" w:rsidP="00151DA7">
    <w:pPr>
      <w:pStyle w:val="Header"/>
      <w:tabs>
        <w:tab w:val="left" w:pos="1134"/>
      </w:tabs>
      <w:rPr>
        <w:rFonts w:ascii="Arial" w:hAnsi="Arial" w:cs="Arial"/>
        <w:b/>
        <w:sz w:val="24"/>
        <w:szCs w:val="24"/>
      </w:rPr>
    </w:pPr>
    <w:r w:rsidRPr="00070873">
      <w:rPr>
        <w:rFonts w:ascii="Arial" w:hAnsi="Arial" w:cs="Arial"/>
        <w:b/>
        <w:sz w:val="24"/>
        <w:szCs w:val="24"/>
      </w:rPr>
      <w:t>ASSESSMENT REPORT</w:t>
    </w:r>
    <w:r w:rsidRPr="00070873">
      <w:rPr>
        <w:rFonts w:ascii="Arial" w:hAnsi="Arial" w:cs="Arial"/>
        <w:b/>
        <w:sz w:val="24"/>
        <w:szCs w:val="24"/>
      </w:rPr>
      <w:tab/>
    </w:r>
    <w:r w:rsidRPr="00070873">
      <w:rPr>
        <w:rFonts w:ascii="Arial" w:hAnsi="Arial" w:cs="Arial"/>
        <w:b/>
        <w:sz w:val="24"/>
        <w:szCs w:val="24"/>
      </w:rPr>
      <w:tab/>
      <w:t xml:space="preserve">PAAG </w:t>
    </w:r>
    <w:proofErr w:type="spellStart"/>
    <w:r w:rsidRPr="00070873">
      <w:rPr>
        <w:rFonts w:ascii="Arial" w:hAnsi="Arial" w:cs="Arial"/>
        <w:b/>
        <w:sz w:val="24"/>
        <w:szCs w:val="24"/>
      </w:rPr>
      <w:t>xxxx</w:t>
    </w:r>
    <w:proofErr w:type="spellEnd"/>
    <w:r w:rsidRPr="00070873">
      <w:rPr>
        <w:rFonts w:ascii="Arial" w:hAnsi="Arial" w:cs="Arial"/>
        <w:b/>
        <w:sz w:val="24"/>
        <w:szCs w:val="24"/>
      </w:rPr>
      <w:t xml:space="preserve"> YAR</w:t>
    </w:r>
  </w:p>
  <w:p w14:paraId="77EBE299" w14:textId="77777777" w:rsidR="00373DAD" w:rsidRPr="00070873" w:rsidRDefault="00373DAD" w:rsidP="00FD3975">
    <w:pPr>
      <w:pStyle w:val="Header"/>
      <w:rPr>
        <w:rFonts w:ascii="Arial" w:hAnsi="Arial" w:cs="Arial"/>
        <w:b/>
      </w:rPr>
    </w:pPr>
    <w:r w:rsidRPr="00070873">
      <w:rPr>
        <w:rFonts w:ascii="Arial" w:hAnsi="Arial" w:cs="Arial"/>
        <w:b/>
      </w:rPr>
      <w:t>Confidential to the Members</w:t>
    </w:r>
  </w:p>
  <w:p w14:paraId="2F6109CF" w14:textId="77777777" w:rsidR="00373DAD" w:rsidRPr="005647F7" w:rsidRDefault="00373DAD" w:rsidP="00FD3975">
    <w:pPr>
      <w:pStyle w:val="Header"/>
      <w:rPr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CE02A" w14:textId="77777777" w:rsidR="00373DAD" w:rsidRPr="00070873" w:rsidRDefault="00373DAD" w:rsidP="00BA5679">
    <w:pPr>
      <w:pStyle w:val="Header"/>
      <w:rPr>
        <w:rFonts w:ascii="Arial" w:hAnsi="Arial" w:cs="Arial"/>
        <w:b/>
        <w:sz w:val="24"/>
        <w:szCs w:val="24"/>
      </w:rPr>
    </w:pPr>
    <w:r w:rsidRPr="00070873">
      <w:rPr>
        <w:rFonts w:ascii="Arial" w:hAnsi="Arial" w:cs="Arial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4E5E3CD" wp14:editId="226102B8">
              <wp:simplePos x="0" y="0"/>
              <wp:positionH relativeFrom="column">
                <wp:posOffset>4404995</wp:posOffset>
              </wp:positionH>
              <wp:positionV relativeFrom="paragraph">
                <wp:posOffset>-87630</wp:posOffset>
              </wp:positionV>
              <wp:extent cx="1678940" cy="554990"/>
              <wp:effectExtent l="0" t="0" r="0" b="0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78940" cy="554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EB21F1D" w14:textId="77777777" w:rsidR="00373DAD" w:rsidRDefault="00373DAD" w:rsidP="006E739B">
                          <w:pPr>
                            <w:pStyle w:val="Heading8"/>
                            <w:spacing w:before="120"/>
                          </w:pPr>
                          <w:r>
                            <w:t>PAAG xxxx YAR</w:t>
                          </w:r>
                        </w:p>
                        <w:p w14:paraId="12608650" w14:textId="77777777" w:rsidR="00373DAD" w:rsidRPr="000C116B" w:rsidRDefault="00373DAD" w:rsidP="006E739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E5E3CD" id="Rectangle 21" o:spid="_x0000_s1026" style="position:absolute;margin-left:346.85pt;margin-top:-6.9pt;width:132.2pt;height:4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" o:allowincell="f">
              <v:textbox inset="0,0,0,0">
                <w:txbxContent>
                  <w:p w14:paraId="7EB21F1D" w14:textId="77777777" w:rsidR="00373DAD" w:rsidRDefault="00373DAD" w:rsidP="006E739B">
                    <w:pPr>
                      <w:pStyle w:val="Heading8"/>
                      <w:spacing w:before="120"/>
                    </w:pPr>
                    <w:r>
                      <w:t>PAAG xxxx YAR</w:t>
                    </w:r>
                  </w:p>
                  <w:p w14:paraId="12608650" w14:textId="77777777" w:rsidR="00373DAD" w:rsidRPr="000C116B" w:rsidRDefault="00373DAD" w:rsidP="006E739B"/>
                </w:txbxContent>
              </v:textbox>
            </v:rect>
          </w:pict>
        </mc:Fallback>
      </mc:AlternateContent>
    </w:r>
    <w:r w:rsidRPr="00070873">
      <w:rPr>
        <w:rFonts w:ascii="Arial" w:hAnsi="Arial" w:cs="Arial"/>
        <w:b/>
        <w:sz w:val="24"/>
        <w:szCs w:val="24"/>
      </w:rPr>
      <w:t>ASSESSMENT REPORT - NCR</w:t>
    </w:r>
  </w:p>
  <w:p w14:paraId="7F90834C" w14:textId="77777777" w:rsidR="00373DAD" w:rsidRPr="00070873" w:rsidRDefault="00373DAD" w:rsidP="00BA5679">
    <w:pPr>
      <w:pStyle w:val="Header"/>
      <w:rPr>
        <w:rFonts w:ascii="Arial" w:hAnsi="Arial" w:cs="Arial"/>
        <w:b/>
      </w:rPr>
    </w:pPr>
    <w:r w:rsidRPr="00070873">
      <w:rPr>
        <w:rFonts w:ascii="Arial" w:hAnsi="Arial" w:cs="Arial"/>
        <w:b/>
      </w:rPr>
      <w:t>Confidential to the Members</w:t>
    </w:r>
  </w:p>
  <w:p w14:paraId="6609E4DB" w14:textId="77777777" w:rsidR="00373DAD" w:rsidRPr="005C359F" w:rsidRDefault="00373DAD" w:rsidP="00F17771">
    <w:pPr>
      <w:pStyle w:val="Header"/>
      <w:ind w:left="1134"/>
      <w:rPr>
        <w:rFonts w:ascii="Arial" w:hAnsi="Arial" w:cs="Arial"/>
        <w:b/>
        <w:sz w:val="28"/>
      </w:rPr>
    </w:pPr>
  </w:p>
  <w:p w14:paraId="249D9547" w14:textId="77777777" w:rsidR="00373DAD" w:rsidRDefault="00373DAD" w:rsidP="006E739B">
    <w:pPr>
      <w:pStyle w:val="Head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31AB"/>
    <w:multiLevelType w:val="hybridMultilevel"/>
    <w:tmpl w:val="6DB8A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103C2"/>
    <w:multiLevelType w:val="hybridMultilevel"/>
    <w:tmpl w:val="D46CE458"/>
    <w:lvl w:ilvl="0" w:tplc="0809000F">
      <w:start w:val="1"/>
      <w:numFmt w:val="decimal"/>
      <w:lvlText w:val="%1."/>
      <w:lvlJc w:val="lef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BB10465"/>
    <w:multiLevelType w:val="hybridMultilevel"/>
    <w:tmpl w:val="9E3AC4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C545F"/>
    <w:multiLevelType w:val="hybridMultilevel"/>
    <w:tmpl w:val="121AC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21C64"/>
    <w:multiLevelType w:val="hybridMultilevel"/>
    <w:tmpl w:val="D8F6D3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6587D"/>
    <w:multiLevelType w:val="hybridMultilevel"/>
    <w:tmpl w:val="C0167F1E"/>
    <w:lvl w:ilvl="0" w:tplc="B038D548">
      <w:start w:val="1"/>
      <w:numFmt w:val="decimal"/>
      <w:lvlText w:val="%1."/>
      <w:lvlJc w:val="left"/>
      <w:pPr>
        <w:ind w:left="142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 w:tentative="1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6" w15:restartNumberingAfterBreak="0">
    <w:nsid w:val="69B21E3F"/>
    <w:multiLevelType w:val="hybridMultilevel"/>
    <w:tmpl w:val="24204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613C7"/>
    <w:multiLevelType w:val="hybridMultilevel"/>
    <w:tmpl w:val="F47E1714"/>
    <w:lvl w:ilvl="0" w:tplc="19287E5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92B8E"/>
    <w:multiLevelType w:val="hybridMultilevel"/>
    <w:tmpl w:val="20AAA5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61BDA"/>
    <w:multiLevelType w:val="hybridMultilevel"/>
    <w:tmpl w:val="74881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9"/>
  </w:num>
  <w:num w:numId="1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1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FC"/>
    <w:rsid w:val="00053B37"/>
    <w:rsid w:val="00056172"/>
    <w:rsid w:val="000646E3"/>
    <w:rsid w:val="00070873"/>
    <w:rsid w:val="000804A8"/>
    <w:rsid w:val="000825C1"/>
    <w:rsid w:val="000902AE"/>
    <w:rsid w:val="00094A40"/>
    <w:rsid w:val="000A30C5"/>
    <w:rsid w:val="000C4059"/>
    <w:rsid w:val="000E57CC"/>
    <w:rsid w:val="000F0544"/>
    <w:rsid w:val="000F6153"/>
    <w:rsid w:val="000F6229"/>
    <w:rsid w:val="000F7039"/>
    <w:rsid w:val="00100F11"/>
    <w:rsid w:val="001118A7"/>
    <w:rsid w:val="001260CA"/>
    <w:rsid w:val="0013167C"/>
    <w:rsid w:val="00151DA7"/>
    <w:rsid w:val="00155516"/>
    <w:rsid w:val="00160D69"/>
    <w:rsid w:val="00161491"/>
    <w:rsid w:val="00163268"/>
    <w:rsid w:val="00174E8D"/>
    <w:rsid w:val="00176244"/>
    <w:rsid w:val="00180B39"/>
    <w:rsid w:val="00190D37"/>
    <w:rsid w:val="00193027"/>
    <w:rsid w:val="00193986"/>
    <w:rsid w:val="001B3A55"/>
    <w:rsid w:val="001B762C"/>
    <w:rsid w:val="001E51B5"/>
    <w:rsid w:val="001E53A5"/>
    <w:rsid w:val="001F2B02"/>
    <w:rsid w:val="002029A2"/>
    <w:rsid w:val="002047E2"/>
    <w:rsid w:val="00206E42"/>
    <w:rsid w:val="002124D8"/>
    <w:rsid w:val="0021616A"/>
    <w:rsid w:val="00216360"/>
    <w:rsid w:val="002308E0"/>
    <w:rsid w:val="002333B5"/>
    <w:rsid w:val="00236AF6"/>
    <w:rsid w:val="00270244"/>
    <w:rsid w:val="002765BB"/>
    <w:rsid w:val="002D0FD8"/>
    <w:rsid w:val="002F7662"/>
    <w:rsid w:val="00300038"/>
    <w:rsid w:val="00304AE0"/>
    <w:rsid w:val="00305617"/>
    <w:rsid w:val="003339E1"/>
    <w:rsid w:val="00344422"/>
    <w:rsid w:val="00345DC0"/>
    <w:rsid w:val="00361D12"/>
    <w:rsid w:val="003638E4"/>
    <w:rsid w:val="00373DAD"/>
    <w:rsid w:val="003943C4"/>
    <w:rsid w:val="003A0D85"/>
    <w:rsid w:val="003B35A1"/>
    <w:rsid w:val="003D3178"/>
    <w:rsid w:val="003E7C3D"/>
    <w:rsid w:val="003F1C97"/>
    <w:rsid w:val="003F2764"/>
    <w:rsid w:val="003F3859"/>
    <w:rsid w:val="003F56A6"/>
    <w:rsid w:val="003F638B"/>
    <w:rsid w:val="003F73AA"/>
    <w:rsid w:val="00406E5B"/>
    <w:rsid w:val="00413EAD"/>
    <w:rsid w:val="0042172A"/>
    <w:rsid w:val="0043310A"/>
    <w:rsid w:val="00434B0D"/>
    <w:rsid w:val="004406D6"/>
    <w:rsid w:val="00474D03"/>
    <w:rsid w:val="004812DD"/>
    <w:rsid w:val="00481CAB"/>
    <w:rsid w:val="00484866"/>
    <w:rsid w:val="004A1200"/>
    <w:rsid w:val="004A1FC3"/>
    <w:rsid w:val="004A7637"/>
    <w:rsid w:val="004C339B"/>
    <w:rsid w:val="004C3B24"/>
    <w:rsid w:val="004C6C6E"/>
    <w:rsid w:val="004D579B"/>
    <w:rsid w:val="004D763F"/>
    <w:rsid w:val="004E4BA5"/>
    <w:rsid w:val="004F3285"/>
    <w:rsid w:val="00500B6F"/>
    <w:rsid w:val="00505B8E"/>
    <w:rsid w:val="00522285"/>
    <w:rsid w:val="00530DF4"/>
    <w:rsid w:val="00531388"/>
    <w:rsid w:val="00537985"/>
    <w:rsid w:val="00542965"/>
    <w:rsid w:val="00553968"/>
    <w:rsid w:val="00557415"/>
    <w:rsid w:val="0056227A"/>
    <w:rsid w:val="005628BA"/>
    <w:rsid w:val="005647F7"/>
    <w:rsid w:val="00567085"/>
    <w:rsid w:val="00582D28"/>
    <w:rsid w:val="00587540"/>
    <w:rsid w:val="005904A8"/>
    <w:rsid w:val="00593827"/>
    <w:rsid w:val="00596821"/>
    <w:rsid w:val="005B3BF7"/>
    <w:rsid w:val="005C0758"/>
    <w:rsid w:val="005C0FE0"/>
    <w:rsid w:val="005C30C8"/>
    <w:rsid w:val="005C359F"/>
    <w:rsid w:val="005C6A96"/>
    <w:rsid w:val="005D2DBA"/>
    <w:rsid w:val="005D3994"/>
    <w:rsid w:val="005F054C"/>
    <w:rsid w:val="00602324"/>
    <w:rsid w:val="006069E5"/>
    <w:rsid w:val="0061602B"/>
    <w:rsid w:val="00640F15"/>
    <w:rsid w:val="00643D3E"/>
    <w:rsid w:val="00654032"/>
    <w:rsid w:val="00673617"/>
    <w:rsid w:val="00675C5D"/>
    <w:rsid w:val="00680E73"/>
    <w:rsid w:val="00683976"/>
    <w:rsid w:val="00683D5B"/>
    <w:rsid w:val="00696584"/>
    <w:rsid w:val="006975D4"/>
    <w:rsid w:val="006A6B2A"/>
    <w:rsid w:val="006B63CE"/>
    <w:rsid w:val="006C0F86"/>
    <w:rsid w:val="006C2AA7"/>
    <w:rsid w:val="006C2EC8"/>
    <w:rsid w:val="006C52FC"/>
    <w:rsid w:val="006E4B46"/>
    <w:rsid w:val="006E739B"/>
    <w:rsid w:val="006F668E"/>
    <w:rsid w:val="00701FD0"/>
    <w:rsid w:val="0070469D"/>
    <w:rsid w:val="00704943"/>
    <w:rsid w:val="00710196"/>
    <w:rsid w:val="00710E35"/>
    <w:rsid w:val="007361CA"/>
    <w:rsid w:val="00741183"/>
    <w:rsid w:val="00764130"/>
    <w:rsid w:val="00764B18"/>
    <w:rsid w:val="007673F6"/>
    <w:rsid w:val="007772FA"/>
    <w:rsid w:val="00782696"/>
    <w:rsid w:val="00786BCA"/>
    <w:rsid w:val="00794042"/>
    <w:rsid w:val="007B6F8F"/>
    <w:rsid w:val="007C2690"/>
    <w:rsid w:val="007F02C9"/>
    <w:rsid w:val="007F1EE2"/>
    <w:rsid w:val="00825001"/>
    <w:rsid w:val="0083364D"/>
    <w:rsid w:val="00841231"/>
    <w:rsid w:val="00845DC5"/>
    <w:rsid w:val="00851E40"/>
    <w:rsid w:val="00852A98"/>
    <w:rsid w:val="0086514F"/>
    <w:rsid w:val="008738ED"/>
    <w:rsid w:val="0088047E"/>
    <w:rsid w:val="008B3936"/>
    <w:rsid w:val="008D0734"/>
    <w:rsid w:val="008D44BC"/>
    <w:rsid w:val="008E3F70"/>
    <w:rsid w:val="008F77E4"/>
    <w:rsid w:val="009257A2"/>
    <w:rsid w:val="00942F03"/>
    <w:rsid w:val="00950D19"/>
    <w:rsid w:val="0095583C"/>
    <w:rsid w:val="009626DB"/>
    <w:rsid w:val="00963E38"/>
    <w:rsid w:val="00967233"/>
    <w:rsid w:val="00973BD8"/>
    <w:rsid w:val="00986B52"/>
    <w:rsid w:val="00991241"/>
    <w:rsid w:val="009921B3"/>
    <w:rsid w:val="009B2292"/>
    <w:rsid w:val="009B769E"/>
    <w:rsid w:val="009B7FAE"/>
    <w:rsid w:val="009C1108"/>
    <w:rsid w:val="009C2931"/>
    <w:rsid w:val="009C2D00"/>
    <w:rsid w:val="009C66A0"/>
    <w:rsid w:val="009C678D"/>
    <w:rsid w:val="009C6A2E"/>
    <w:rsid w:val="009D504A"/>
    <w:rsid w:val="009D71CA"/>
    <w:rsid w:val="009D777F"/>
    <w:rsid w:val="009E3B63"/>
    <w:rsid w:val="009E6D72"/>
    <w:rsid w:val="009F1821"/>
    <w:rsid w:val="00A0738C"/>
    <w:rsid w:val="00A20DFD"/>
    <w:rsid w:val="00A54654"/>
    <w:rsid w:val="00A55E7C"/>
    <w:rsid w:val="00A57645"/>
    <w:rsid w:val="00A66E9A"/>
    <w:rsid w:val="00A72182"/>
    <w:rsid w:val="00A75B7E"/>
    <w:rsid w:val="00A93E0E"/>
    <w:rsid w:val="00A94A42"/>
    <w:rsid w:val="00AA0FA8"/>
    <w:rsid w:val="00AA392F"/>
    <w:rsid w:val="00AD3DBF"/>
    <w:rsid w:val="00AD66E2"/>
    <w:rsid w:val="00AF6AA4"/>
    <w:rsid w:val="00B15400"/>
    <w:rsid w:val="00B17E57"/>
    <w:rsid w:val="00B25525"/>
    <w:rsid w:val="00B27EC8"/>
    <w:rsid w:val="00B33D82"/>
    <w:rsid w:val="00B4225C"/>
    <w:rsid w:val="00B74E4C"/>
    <w:rsid w:val="00B93C49"/>
    <w:rsid w:val="00BA06C4"/>
    <w:rsid w:val="00BA1D6A"/>
    <w:rsid w:val="00BA5679"/>
    <w:rsid w:val="00BA6250"/>
    <w:rsid w:val="00BE25D7"/>
    <w:rsid w:val="00C0117D"/>
    <w:rsid w:val="00C03ABB"/>
    <w:rsid w:val="00C22084"/>
    <w:rsid w:val="00C31539"/>
    <w:rsid w:val="00C74D78"/>
    <w:rsid w:val="00C907B8"/>
    <w:rsid w:val="00C91311"/>
    <w:rsid w:val="00C9268F"/>
    <w:rsid w:val="00C92A4A"/>
    <w:rsid w:val="00CA677A"/>
    <w:rsid w:val="00CC1ED6"/>
    <w:rsid w:val="00CC46B9"/>
    <w:rsid w:val="00CD6076"/>
    <w:rsid w:val="00CD6095"/>
    <w:rsid w:val="00CF64EB"/>
    <w:rsid w:val="00CF7292"/>
    <w:rsid w:val="00D05040"/>
    <w:rsid w:val="00D1311C"/>
    <w:rsid w:val="00D25FE4"/>
    <w:rsid w:val="00D37AB2"/>
    <w:rsid w:val="00D420FE"/>
    <w:rsid w:val="00D509BA"/>
    <w:rsid w:val="00D52EBF"/>
    <w:rsid w:val="00D55405"/>
    <w:rsid w:val="00D61EB5"/>
    <w:rsid w:val="00D75C04"/>
    <w:rsid w:val="00D95907"/>
    <w:rsid w:val="00D97C58"/>
    <w:rsid w:val="00DA268D"/>
    <w:rsid w:val="00DB11FC"/>
    <w:rsid w:val="00DC3241"/>
    <w:rsid w:val="00DC3279"/>
    <w:rsid w:val="00DD3345"/>
    <w:rsid w:val="00DF338A"/>
    <w:rsid w:val="00E11898"/>
    <w:rsid w:val="00E144E8"/>
    <w:rsid w:val="00E16FC3"/>
    <w:rsid w:val="00E428A0"/>
    <w:rsid w:val="00E50576"/>
    <w:rsid w:val="00E515C7"/>
    <w:rsid w:val="00E517CD"/>
    <w:rsid w:val="00E51FD9"/>
    <w:rsid w:val="00E63773"/>
    <w:rsid w:val="00EA0634"/>
    <w:rsid w:val="00EA2397"/>
    <w:rsid w:val="00EB2279"/>
    <w:rsid w:val="00EC1C9B"/>
    <w:rsid w:val="00EC1F8C"/>
    <w:rsid w:val="00EE1AD4"/>
    <w:rsid w:val="00EE78E1"/>
    <w:rsid w:val="00F01316"/>
    <w:rsid w:val="00F077A8"/>
    <w:rsid w:val="00F17771"/>
    <w:rsid w:val="00F647ED"/>
    <w:rsid w:val="00F648EC"/>
    <w:rsid w:val="00F70826"/>
    <w:rsid w:val="00F716D7"/>
    <w:rsid w:val="00F94EA3"/>
    <w:rsid w:val="00FA1824"/>
    <w:rsid w:val="00FA3A2E"/>
    <w:rsid w:val="00FB199A"/>
    <w:rsid w:val="00FB3575"/>
    <w:rsid w:val="00FB779C"/>
    <w:rsid w:val="00FC0320"/>
    <w:rsid w:val="00FD3975"/>
    <w:rsid w:val="00FE1B8E"/>
    <w:rsid w:val="00FE1CDC"/>
    <w:rsid w:val="00FE42D4"/>
    <w:rsid w:val="00FE543C"/>
    <w:rsid w:val="00FF2EF5"/>
    <w:rsid w:val="00FF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9FE3B8"/>
  <w15:chartTrackingRefBased/>
  <w15:docId w15:val="{86F9666A-C159-42BB-A88F-99057198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ind w:left="2552" w:hanging="2552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60"/>
      <w:jc w:val="center"/>
      <w:outlineLvl w:val="1"/>
    </w:pPr>
    <w:rPr>
      <w:rFonts w:ascii="Courier" w:hAnsi="Courier"/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60"/>
      <w:jc w:val="center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mallCap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mallCaps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z w:val="5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rFonts w:ascii="Arial" w:hAnsi="Arial"/>
      <w:i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</w:style>
  <w:style w:type="paragraph" w:customStyle="1" w:styleId="Rubrik1">
    <w:name w:val="Rubrik 1"/>
    <w:basedOn w:val="Normal"/>
    <w:next w:val="Normal"/>
    <w:pPr>
      <w:keepNext/>
      <w:tabs>
        <w:tab w:val="right" w:leader="dot" w:pos="3282"/>
      </w:tabs>
      <w:spacing w:line="360" w:lineRule="auto"/>
    </w:pPr>
    <w:rPr>
      <w:rFonts w:ascii="Arial" w:hAnsi="Arial"/>
      <w:b/>
      <w:lang w:val="sv-SE"/>
    </w:rPr>
  </w:style>
  <w:style w:type="paragraph" w:customStyle="1" w:styleId="Sidfot">
    <w:name w:val="Sidfot"/>
    <w:basedOn w:val="Normal"/>
    <w:pPr>
      <w:tabs>
        <w:tab w:val="center" w:pos="4819"/>
        <w:tab w:val="right" w:pos="9071"/>
      </w:tabs>
    </w:pPr>
    <w:rPr>
      <w:rFonts w:ascii="Arial" w:hAnsi="Arial"/>
      <w:lang w:val="sv-SE"/>
    </w:rPr>
  </w:style>
  <w:style w:type="paragraph" w:customStyle="1" w:styleId="Rubrik2">
    <w:name w:val="Rubrik 2"/>
    <w:basedOn w:val="Normal"/>
    <w:next w:val="Normal"/>
    <w:pPr>
      <w:keepNext/>
      <w:spacing w:line="360" w:lineRule="auto"/>
      <w:jc w:val="both"/>
    </w:pPr>
    <w:rPr>
      <w:rFonts w:ascii="Arial" w:hAnsi="Arial"/>
      <w:b/>
      <w:lang w:val="sv-SE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BodyTextIndent">
    <w:name w:val="Body Text Indent"/>
    <w:basedOn w:val="Normal"/>
    <w:pPr>
      <w:ind w:left="2552" w:hanging="2552"/>
    </w:pPr>
    <w:rPr>
      <w:rFonts w:ascii="Arial" w:hAnsi="Arial"/>
      <w:sz w:val="22"/>
    </w:rPr>
  </w:style>
  <w:style w:type="paragraph" w:styleId="BodyTextIndent2">
    <w:name w:val="Body Text Indent 2"/>
    <w:basedOn w:val="Normal"/>
    <w:pPr>
      <w:tabs>
        <w:tab w:val="left" w:pos="851"/>
      </w:tabs>
      <w:ind w:left="851" w:hanging="851"/>
    </w:pPr>
    <w:rPr>
      <w:rFonts w:ascii="Arial" w:hAnsi="Arial"/>
      <w:sz w:val="22"/>
    </w:rPr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pPr>
      <w:tabs>
        <w:tab w:val="left" w:pos="851"/>
      </w:tabs>
      <w:ind w:left="851"/>
    </w:pPr>
    <w:rPr>
      <w:rFonts w:ascii="Arial" w:hAnsi="Arial"/>
      <w:sz w:val="22"/>
    </w:rPr>
  </w:style>
  <w:style w:type="paragraph" w:styleId="BodyText">
    <w:name w:val="Body Text"/>
    <w:basedOn w:val="Normal"/>
    <w:rPr>
      <w:rFonts w:ascii="Arial" w:hAnsi="Arial"/>
      <w:sz w:val="22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both"/>
    </w:pPr>
    <w:rPr>
      <w:rFonts w:ascii="Arial" w:hAnsi="Arial"/>
      <w:b/>
      <w:sz w:val="22"/>
    </w:rPr>
  </w:style>
  <w:style w:type="paragraph" w:styleId="BodyText3">
    <w:name w:val="Body Text 3"/>
    <w:basedOn w:val="Normal"/>
    <w:pPr>
      <w:ind w:right="-284"/>
    </w:pPr>
    <w:rPr>
      <w:rFonts w:ascii="Arial" w:hAnsi="Arial"/>
      <w:sz w:val="3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customStyle="1" w:styleId="Titre31">
    <w:name w:val="Titre 31"/>
    <w:basedOn w:val="Default"/>
    <w:next w:val="Default"/>
    <w:rPr>
      <w:rFonts w:cs="Times New Roman"/>
      <w:szCs w:val="24"/>
    </w:rPr>
  </w:style>
  <w:style w:type="table" w:styleId="TableGrid">
    <w:name w:val="Table Grid"/>
    <w:basedOn w:val="TableNormal"/>
    <w:uiPriority w:val="59"/>
    <w:rsid w:val="00845D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3936"/>
    <w:rPr>
      <w:lang w:eastAsia="en-US"/>
    </w:rPr>
  </w:style>
  <w:style w:type="character" w:customStyle="1" w:styleId="FooterChar">
    <w:name w:val="Footer Char"/>
    <w:link w:val="Footer"/>
    <w:uiPriority w:val="99"/>
    <w:rsid w:val="00216360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216360"/>
    <w:pPr>
      <w:ind w:left="708"/>
    </w:pPr>
  </w:style>
  <w:style w:type="character" w:customStyle="1" w:styleId="Heading1Char">
    <w:name w:val="Heading 1 Char"/>
    <w:link w:val="Heading1"/>
    <w:rsid w:val="00BA5679"/>
    <w:rPr>
      <w:rFonts w:ascii="Arial" w:hAnsi="Arial"/>
      <w:b/>
      <w:sz w:val="22"/>
      <w:lang w:val="en-GB" w:eastAsia="en-US"/>
    </w:rPr>
  </w:style>
  <w:style w:type="character" w:customStyle="1" w:styleId="Heading2Char">
    <w:name w:val="Heading 2 Char"/>
    <w:link w:val="Heading2"/>
    <w:rsid w:val="00BA5679"/>
    <w:rPr>
      <w:rFonts w:ascii="Courier" w:hAnsi="Courier"/>
      <w:b/>
      <w:sz w:val="24"/>
      <w:lang w:val="en-GB" w:eastAsia="en-US"/>
    </w:rPr>
  </w:style>
  <w:style w:type="character" w:customStyle="1" w:styleId="HeaderChar">
    <w:name w:val="Header Char"/>
    <w:link w:val="Header"/>
    <w:rsid w:val="00BA5679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5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TRFHOWT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87DD5-A8B8-408D-8E4C-82B7F1E58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TRFHOWTO.dot</Template>
  <TotalTime>5</TotalTime>
  <Pages>7</Pages>
  <Words>861</Words>
  <Characters>4908</Characters>
  <Application>Microsoft Office Word</Application>
  <DocSecurity>0</DocSecurity>
  <Lines>40</Lines>
  <Paragraphs>11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>Assessment report for TL</vt:lpstr>
      <vt:lpstr>Assessment report for TL</vt:lpstr>
      <vt:lpstr>Assessment report for TL</vt:lpstr>
      <vt:lpstr>Assessment report for TL</vt:lpstr>
      <vt:lpstr>Documentation for Applications</vt:lpstr>
    </vt:vector>
  </TitlesOfParts>
  <Company>CIG</Company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report for TL</dc:title>
  <dc:subject>OD-CIG XXX</dc:subject>
  <dc:creator>Gilles</dc:creator>
  <cp:keywords/>
  <cp:lastModifiedBy>Diana Popa</cp:lastModifiedBy>
  <cp:revision>6</cp:revision>
  <cp:lastPrinted>2019-03-29T21:43:00Z</cp:lastPrinted>
  <dcterms:created xsi:type="dcterms:W3CDTF">2019-04-24T15:13:00Z</dcterms:created>
  <dcterms:modified xsi:type="dcterms:W3CDTF">2019-04-26T09:37:00Z</dcterms:modified>
  <cp:category>PAAG</cp:category>
</cp:coreProperties>
</file>